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0F320416" w14:textId="77777777" w:rsidTr="00F84A4D">
        <w:trPr>
          <w:trHeight w:val="993"/>
        </w:trPr>
        <w:tc>
          <w:tcPr>
            <w:tcW w:w="9815" w:type="dxa"/>
            <w:gridSpan w:val="5"/>
          </w:tcPr>
          <w:p w14:paraId="2CF496CB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3E49BD4B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2DEFAE07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5EF41CD4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5602EC7F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937AB2A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7AE3ABA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20FF4EB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933C53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222CEB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C6016C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D556AF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0F469F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B9141A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E8F99B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6093F0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BC49E7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100967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E9965D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DE5BB2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14AC32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C2CA6A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8020A1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14A01C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26B9C301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0CD37199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60F00583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3F7AB2FA" w14:textId="32CCBA9A" w:rsidR="0085764D" w:rsidRPr="0076124A" w:rsidRDefault="00655D78" w:rsidP="00E006BE">
            <w:pPr>
              <w:jc w:val="center"/>
            </w:pPr>
            <w:r>
              <w:t>19.12.2025</w:t>
            </w:r>
          </w:p>
        </w:tc>
        <w:tc>
          <w:tcPr>
            <w:tcW w:w="4604" w:type="dxa"/>
            <w:vAlign w:val="bottom"/>
          </w:tcPr>
          <w:p w14:paraId="6130E617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2BF7EA9B" w14:textId="378A6C9C" w:rsidR="0085764D" w:rsidRDefault="00C74F04" w:rsidP="00E20A3C">
            <w:pPr>
              <w:tabs>
                <w:tab w:val="center" w:pos="2160"/>
              </w:tabs>
              <w:ind w:left="-108"/>
              <w:jc w:val="center"/>
            </w:pPr>
            <w:r>
              <w:t>60/100</w:t>
            </w:r>
          </w:p>
        </w:tc>
      </w:tr>
      <w:tr w:rsidR="0085764D" w14:paraId="55FA2AFB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73105E2F" w14:textId="77777777" w:rsidR="0085764D" w:rsidRDefault="0085764D" w:rsidP="00F84A4D"/>
        </w:tc>
      </w:tr>
      <w:tr w:rsidR="0085764D" w14:paraId="590D6EBE" w14:textId="77777777" w:rsidTr="006648EA">
        <w:trPr>
          <w:trHeight w:val="244"/>
        </w:trPr>
        <w:tc>
          <w:tcPr>
            <w:tcW w:w="1951" w:type="dxa"/>
          </w:tcPr>
          <w:p w14:paraId="794FCD66" w14:textId="77777777" w:rsidR="0085764D" w:rsidRDefault="0085764D" w:rsidP="00F84A4D"/>
        </w:tc>
        <w:tc>
          <w:tcPr>
            <w:tcW w:w="6095" w:type="dxa"/>
            <w:gridSpan w:val="3"/>
          </w:tcPr>
          <w:p w14:paraId="4550C2FF" w14:textId="7F094004" w:rsidR="0085764D" w:rsidRPr="002A69F3" w:rsidRDefault="00076BBF" w:rsidP="009325D2">
            <w:pPr>
              <w:jc w:val="center"/>
              <w:rPr>
                <w:szCs w:val="28"/>
              </w:rPr>
            </w:pPr>
            <w:r w:rsidRPr="00076BBF">
              <w:rPr>
                <w:szCs w:val="24"/>
              </w:rPr>
              <w:t xml:space="preserve">О внесении изменений в решение региональной службы по тарифам Нижегородской области </w:t>
            </w:r>
            <w:r>
              <w:rPr>
                <w:szCs w:val="24"/>
              </w:rPr>
              <w:br/>
            </w:r>
            <w:r w:rsidRPr="00076BBF">
              <w:rPr>
                <w:szCs w:val="24"/>
              </w:rPr>
              <w:t xml:space="preserve">от 30 ноября 2023 г. № 51/62 «Об установлении МУНИЦИПАЛЬНОМУ УНИТАРНОМУ ПРЕДПРИЯТИЮ «ВОДОКАНАЛ» </w:t>
            </w:r>
            <w:r>
              <w:rPr>
                <w:szCs w:val="24"/>
              </w:rPr>
              <w:br/>
            </w:r>
            <w:r w:rsidRPr="00076BBF">
              <w:rPr>
                <w:szCs w:val="24"/>
              </w:rPr>
              <w:t>(ИНН 5252021897), г. Павлово Нижегородской области, тарифов в сфере холодного водоснабжения и водоотведения для потребителей Павловского муниципального округа Нижегородской области»</w:t>
            </w:r>
          </w:p>
        </w:tc>
        <w:tc>
          <w:tcPr>
            <w:tcW w:w="1769" w:type="dxa"/>
          </w:tcPr>
          <w:p w14:paraId="46557F9C" w14:textId="77777777" w:rsidR="0085764D" w:rsidRDefault="0085764D" w:rsidP="00F84A4D"/>
        </w:tc>
      </w:tr>
    </w:tbl>
    <w:p w14:paraId="735E5E84" w14:textId="77777777"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065CD296" w14:textId="77777777" w:rsidR="00261BEB" w:rsidRPr="009A1550" w:rsidRDefault="00261BEB" w:rsidP="009A1550">
      <w:pPr>
        <w:pStyle w:val="ac"/>
        <w:jc w:val="center"/>
      </w:pPr>
    </w:p>
    <w:p w14:paraId="6341BA63" w14:textId="77777777" w:rsidR="00697AFA" w:rsidRDefault="00697AFA" w:rsidP="009A1550">
      <w:pPr>
        <w:pStyle w:val="ac"/>
        <w:jc w:val="center"/>
      </w:pPr>
    </w:p>
    <w:p w14:paraId="54757576" w14:textId="77777777" w:rsidR="00C74F04" w:rsidRPr="009A1550" w:rsidRDefault="00C74F04" w:rsidP="009A1550">
      <w:pPr>
        <w:pStyle w:val="ac"/>
        <w:jc w:val="center"/>
      </w:pPr>
    </w:p>
    <w:p w14:paraId="0D890410" w14:textId="7DA044CA" w:rsidR="00CC2F56" w:rsidRPr="00CC2F56" w:rsidRDefault="00CC2F56" w:rsidP="00CC2F56">
      <w:pPr>
        <w:spacing w:line="276" w:lineRule="auto"/>
        <w:ind w:firstLine="709"/>
        <w:jc w:val="both"/>
        <w:rPr>
          <w:szCs w:val="28"/>
        </w:rPr>
      </w:pPr>
      <w:r w:rsidRPr="00CC2F56">
        <w:rPr>
          <w:szCs w:val="28"/>
        </w:rPr>
        <w:t xml:space="preserve">В соответствии с Федеральным законом от 7 декабря 2011 г. № 416-ФЗ </w:t>
      </w:r>
      <w:r w:rsidRPr="00CC2F56">
        <w:rPr>
          <w:szCs w:val="28"/>
        </w:rPr>
        <w:br/>
        <w:t>«О 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водоотведения» и на основании рассмотрения необходимых обосновывающих материалов, представленных МУНИЦИПАЛЬНЫМ УНИТАРНЫМ ПРЕДПРИЯТИЕМ «ВОДОКАНАЛ» (ИНН 5252021897), г. Павлово Нижегородской области, экспертного заключения рег. № в-</w:t>
      </w:r>
      <w:r w:rsidR="005F2C5B">
        <w:rPr>
          <w:szCs w:val="28"/>
        </w:rPr>
        <w:t>936</w:t>
      </w:r>
      <w:r w:rsidRPr="00CC2F56">
        <w:rPr>
          <w:szCs w:val="28"/>
        </w:rPr>
        <w:t xml:space="preserve"> </w:t>
      </w:r>
      <w:r w:rsidR="005F2C5B" w:rsidRPr="00734656">
        <w:rPr>
          <w:szCs w:val="28"/>
        </w:rPr>
        <w:t xml:space="preserve">от </w:t>
      </w:r>
      <w:r w:rsidR="005F2C5B">
        <w:rPr>
          <w:szCs w:val="28"/>
        </w:rPr>
        <w:t xml:space="preserve">12 декабря </w:t>
      </w:r>
      <w:r w:rsidR="005F2C5B" w:rsidRPr="00734656">
        <w:rPr>
          <w:szCs w:val="28"/>
        </w:rPr>
        <w:t>202</w:t>
      </w:r>
      <w:r w:rsidR="005F2C5B">
        <w:rPr>
          <w:szCs w:val="28"/>
        </w:rPr>
        <w:t>5</w:t>
      </w:r>
      <w:r w:rsidR="005F2C5B" w:rsidRPr="00734656">
        <w:rPr>
          <w:szCs w:val="28"/>
        </w:rPr>
        <w:t xml:space="preserve"> г.:</w:t>
      </w:r>
    </w:p>
    <w:p w14:paraId="5BCBFC1E" w14:textId="54145468" w:rsidR="00076BBF" w:rsidRPr="00076BBF" w:rsidRDefault="00076BBF" w:rsidP="00076BBF">
      <w:pPr>
        <w:spacing w:line="276" w:lineRule="auto"/>
        <w:ind w:firstLine="709"/>
        <w:jc w:val="both"/>
        <w:rPr>
          <w:szCs w:val="24"/>
        </w:rPr>
      </w:pPr>
      <w:r w:rsidRPr="00076BBF">
        <w:rPr>
          <w:b/>
          <w:szCs w:val="24"/>
        </w:rPr>
        <w:t xml:space="preserve">1. </w:t>
      </w:r>
      <w:r w:rsidRPr="00076BBF">
        <w:rPr>
          <w:bCs/>
          <w:szCs w:val="24"/>
        </w:rPr>
        <w:t xml:space="preserve">Внести в решение региональной службы по тарифам Нижегородской области </w:t>
      </w:r>
      <w:r w:rsidRPr="00076BBF">
        <w:rPr>
          <w:szCs w:val="24"/>
        </w:rPr>
        <w:t xml:space="preserve">от 30 ноября 2023 г. № 51/62 «Об установлении МУНИЦИПАЛЬНОМУ УНИТАРНОМУ ПРЕДПРИЯТИЮ «ВОДОКАНАЛ» (ИНН 5252021897), </w:t>
      </w:r>
      <w:r>
        <w:rPr>
          <w:szCs w:val="24"/>
        </w:rPr>
        <w:br/>
      </w:r>
      <w:r w:rsidRPr="00076BBF">
        <w:rPr>
          <w:szCs w:val="24"/>
        </w:rPr>
        <w:t xml:space="preserve">г. Павлово Нижегородской области, тарифов в сфере холодного водоснабжения и водоотведения для потребителей Павловского муниципального округа Нижегородской области» </w:t>
      </w:r>
      <w:r w:rsidRPr="00076BBF">
        <w:rPr>
          <w:noProof/>
          <w:szCs w:val="24"/>
        </w:rPr>
        <w:t>следующие изменения:</w:t>
      </w:r>
    </w:p>
    <w:p w14:paraId="7F3C63E8" w14:textId="77777777" w:rsidR="00EE23AD" w:rsidRPr="00EE23AD" w:rsidRDefault="00EE23AD" w:rsidP="00EE23A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E23AD">
        <w:rPr>
          <w:b/>
          <w:bCs/>
        </w:rPr>
        <w:t>1.1.</w:t>
      </w:r>
      <w:r w:rsidRPr="00EE23AD">
        <w:rPr>
          <w:bCs/>
        </w:rPr>
        <w:t xml:space="preserve"> В пункте 3 решения:</w:t>
      </w:r>
    </w:p>
    <w:p w14:paraId="70B19090" w14:textId="77777777" w:rsidR="00CD6AFE" w:rsidRDefault="00CD6AFE" w:rsidP="00C97DF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1) </w:t>
      </w:r>
      <w:r w:rsidRPr="004E0E54">
        <w:rPr>
          <w:bCs/>
          <w:szCs w:val="28"/>
        </w:rPr>
        <w:t>перед таблицей дополнить словами «Таблица 1»;</w:t>
      </w:r>
    </w:p>
    <w:p w14:paraId="6703D1B5" w14:textId="77777777" w:rsidR="00CD6AFE" w:rsidRPr="0024359B" w:rsidRDefault="00CD6AFE" w:rsidP="00C97DFF">
      <w:pPr>
        <w:autoSpaceDE w:val="0"/>
        <w:autoSpaceDN w:val="0"/>
        <w:adjustRightInd w:val="0"/>
        <w:spacing w:line="276" w:lineRule="auto"/>
        <w:ind w:firstLine="709"/>
        <w:jc w:val="both"/>
      </w:pPr>
      <w:r>
        <w:rPr>
          <w:bCs/>
        </w:rPr>
        <w:t>2</w:t>
      </w:r>
      <w:r w:rsidRPr="0024359B">
        <w:rPr>
          <w:bCs/>
        </w:rPr>
        <w:t xml:space="preserve">) графу </w:t>
      </w:r>
      <w:r w:rsidRPr="0024359B">
        <w:t>«2026 год» таблицы исключить;</w:t>
      </w:r>
    </w:p>
    <w:p w14:paraId="1890EE17" w14:textId="77777777" w:rsidR="00CD6AFE" w:rsidRPr="0024359B" w:rsidRDefault="00CD6AFE" w:rsidP="00C97DF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Cs/>
        </w:rPr>
        <w:t>3</w:t>
      </w:r>
      <w:r w:rsidRPr="0024359B">
        <w:rPr>
          <w:bCs/>
        </w:rPr>
        <w:t xml:space="preserve">) дополнить таблицей </w:t>
      </w:r>
      <w:r>
        <w:rPr>
          <w:bCs/>
        </w:rPr>
        <w:t xml:space="preserve">2 </w:t>
      </w:r>
      <w:r w:rsidRPr="0024359B">
        <w:rPr>
          <w:bCs/>
        </w:rPr>
        <w:t>следующего содержания:</w:t>
      </w:r>
    </w:p>
    <w:p w14:paraId="0B0A99F6" w14:textId="77777777" w:rsidR="00CD6AFE" w:rsidRDefault="00CD6AFE" w:rsidP="00CD6AFE">
      <w:pPr>
        <w:spacing w:line="276" w:lineRule="auto"/>
        <w:jc w:val="right"/>
      </w:pPr>
      <w:r w:rsidRPr="00EE2B0F">
        <w:t>«</w:t>
      </w:r>
      <w:r>
        <w:t>Таблица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4562"/>
        <w:gridCol w:w="2127"/>
        <w:gridCol w:w="2230"/>
      </w:tblGrid>
      <w:tr w:rsidR="006167DD" w:rsidRPr="006167DD" w14:paraId="5B266E50" w14:textId="77777777" w:rsidTr="00EE23AD">
        <w:trPr>
          <w:trHeight w:val="280"/>
          <w:jc w:val="center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CAE1" w14:textId="77777777" w:rsidR="006167DD" w:rsidRPr="006167DD" w:rsidRDefault="006167DD" w:rsidP="006167DD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167DD">
              <w:rPr>
                <w:b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F8E6" w14:textId="77777777" w:rsidR="006167DD" w:rsidRPr="006167DD" w:rsidRDefault="006167DD" w:rsidP="006167DD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167DD">
              <w:rPr>
                <w:b/>
                <w:sz w:val="16"/>
                <w:szCs w:val="16"/>
                <w:lang w:eastAsia="en-US"/>
              </w:rPr>
              <w:t>Тарифы в сфере холодного водоснабжения и водоотведения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05D42" w14:textId="77777777" w:rsidR="006167DD" w:rsidRPr="006167DD" w:rsidRDefault="006167DD" w:rsidP="006167DD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167DD">
              <w:rPr>
                <w:b/>
                <w:sz w:val="16"/>
                <w:szCs w:val="16"/>
                <w:lang w:eastAsia="en-US"/>
              </w:rPr>
              <w:t>Периоды регулирования</w:t>
            </w:r>
          </w:p>
        </w:tc>
      </w:tr>
      <w:tr w:rsidR="006167DD" w:rsidRPr="006167DD" w14:paraId="6E335CAA" w14:textId="77777777" w:rsidTr="00EE23AD">
        <w:trPr>
          <w:cantSplit/>
          <w:trHeight w:val="137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DBE3" w14:textId="77777777" w:rsidR="006167DD" w:rsidRPr="006167DD" w:rsidRDefault="006167DD" w:rsidP="006167DD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71BA" w14:textId="77777777" w:rsidR="006167DD" w:rsidRPr="006167DD" w:rsidRDefault="006167DD" w:rsidP="006167DD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B360" w14:textId="77777777" w:rsidR="006167DD" w:rsidRPr="006167DD" w:rsidRDefault="006167DD" w:rsidP="006167DD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167DD">
              <w:rPr>
                <w:b/>
                <w:sz w:val="16"/>
                <w:szCs w:val="16"/>
                <w:lang w:eastAsia="en-US"/>
              </w:rPr>
              <w:t>2026 год</w:t>
            </w:r>
          </w:p>
        </w:tc>
      </w:tr>
      <w:tr w:rsidR="006167DD" w:rsidRPr="006167DD" w14:paraId="363F6179" w14:textId="77777777" w:rsidTr="00EE23AD">
        <w:trPr>
          <w:cantSplit/>
          <w:trHeight w:val="130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CA16" w14:textId="77777777" w:rsidR="006167DD" w:rsidRPr="006167DD" w:rsidRDefault="006167DD" w:rsidP="006167DD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9039" w14:textId="77777777" w:rsidR="006167DD" w:rsidRPr="006167DD" w:rsidRDefault="006167DD" w:rsidP="006167DD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B991" w14:textId="77777777" w:rsidR="006167DD" w:rsidRPr="006167DD" w:rsidRDefault="006167DD" w:rsidP="006167DD">
            <w:pPr>
              <w:spacing w:line="256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 w:rsidRPr="006167DD">
              <w:rPr>
                <w:b/>
                <w:sz w:val="15"/>
                <w:szCs w:val="15"/>
                <w:lang w:eastAsia="en-US"/>
              </w:rPr>
              <w:t>С 1 января по 30 сентября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C7DE" w14:textId="77777777" w:rsidR="006167DD" w:rsidRPr="006167DD" w:rsidRDefault="006167DD" w:rsidP="006167DD">
            <w:pPr>
              <w:spacing w:line="256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 w:rsidRPr="006167DD">
              <w:rPr>
                <w:b/>
                <w:sz w:val="15"/>
                <w:szCs w:val="15"/>
                <w:lang w:eastAsia="en-US"/>
              </w:rPr>
              <w:t>С 1 октября по 31 декабря</w:t>
            </w:r>
          </w:p>
        </w:tc>
      </w:tr>
      <w:tr w:rsidR="006167DD" w:rsidRPr="006167DD" w14:paraId="54C072BD" w14:textId="77777777" w:rsidTr="00EE23AD">
        <w:trPr>
          <w:trHeight w:val="131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B1FEC" w14:textId="77777777" w:rsidR="006167DD" w:rsidRPr="006167DD" w:rsidRDefault="006167DD" w:rsidP="006167DD">
            <w:pPr>
              <w:spacing w:line="25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6167DD">
              <w:rPr>
                <w:b/>
                <w:bCs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66B8" w14:textId="77777777" w:rsidR="006167DD" w:rsidRPr="006167DD" w:rsidRDefault="006167DD" w:rsidP="006167DD">
            <w:pPr>
              <w:spacing w:line="256" w:lineRule="auto"/>
              <w:rPr>
                <w:noProof/>
                <w:sz w:val="18"/>
                <w:szCs w:val="18"/>
                <w:lang w:eastAsia="en-US"/>
              </w:rPr>
            </w:pPr>
            <w:r w:rsidRPr="006167DD">
              <w:rPr>
                <w:sz w:val="18"/>
                <w:szCs w:val="18"/>
                <w:lang w:eastAsia="en-US"/>
              </w:rPr>
              <w:t>Питьевая вода, руб./м</w:t>
            </w:r>
            <w:r w:rsidRPr="006167DD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56D58" w14:textId="2F42A0F7" w:rsidR="006167DD" w:rsidRPr="006167DD" w:rsidRDefault="00EE0865" w:rsidP="006167D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54,29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0B444" w14:textId="4B2B2B0A" w:rsidR="006167DD" w:rsidRPr="006167DD" w:rsidRDefault="00EE0865" w:rsidP="006167D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59,66</w:t>
            </w:r>
          </w:p>
        </w:tc>
      </w:tr>
      <w:tr w:rsidR="006167DD" w:rsidRPr="006167DD" w14:paraId="6E7C1CAB" w14:textId="77777777" w:rsidTr="00EE23AD">
        <w:trPr>
          <w:trHeight w:val="26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94EC" w14:textId="77777777" w:rsidR="006167DD" w:rsidRPr="006167DD" w:rsidRDefault="006167DD" w:rsidP="006167DD">
            <w:pPr>
              <w:spacing w:line="25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6167DD">
              <w:rPr>
                <w:b/>
                <w:bCs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20E3" w14:textId="77777777" w:rsidR="006167DD" w:rsidRPr="006167DD" w:rsidRDefault="006167DD" w:rsidP="006167DD">
            <w:pPr>
              <w:spacing w:line="256" w:lineRule="auto"/>
              <w:rPr>
                <w:noProof/>
                <w:sz w:val="18"/>
                <w:szCs w:val="18"/>
                <w:lang w:eastAsia="en-US"/>
              </w:rPr>
            </w:pPr>
            <w:r w:rsidRPr="006167DD">
              <w:rPr>
                <w:sz w:val="18"/>
                <w:szCs w:val="18"/>
                <w:lang w:eastAsia="en-US"/>
              </w:rPr>
              <w:t>Питьевая вода, руб./м</w:t>
            </w:r>
            <w:r w:rsidRPr="006167DD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2D8E87BF" w14:textId="77777777" w:rsidR="006167DD" w:rsidRPr="006167DD" w:rsidRDefault="006167DD" w:rsidP="006167DD">
            <w:pPr>
              <w:spacing w:line="256" w:lineRule="auto"/>
              <w:rPr>
                <w:noProof/>
                <w:sz w:val="18"/>
                <w:szCs w:val="18"/>
                <w:lang w:eastAsia="en-US"/>
              </w:rPr>
            </w:pPr>
            <w:r w:rsidRPr="006167DD">
              <w:rPr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A77B6" w14:textId="16A0E17B" w:rsidR="006167DD" w:rsidRPr="006167DD" w:rsidRDefault="00EE0865" w:rsidP="006167D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66,23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F6C57" w14:textId="42717238" w:rsidR="006167DD" w:rsidRPr="006167DD" w:rsidRDefault="00EE0865" w:rsidP="006167D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72,7</w:t>
            </w:r>
            <w:r w:rsidR="003F4BA9">
              <w:rPr>
                <w:sz w:val="18"/>
                <w:szCs w:val="18"/>
                <w:lang w:eastAsia="en-US"/>
              </w:rPr>
              <w:t>9</w:t>
            </w:r>
          </w:p>
        </w:tc>
      </w:tr>
      <w:tr w:rsidR="006167DD" w:rsidRPr="006167DD" w14:paraId="2B5D6E36" w14:textId="77777777" w:rsidTr="00EE23AD">
        <w:trPr>
          <w:trHeight w:val="131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CEDF" w14:textId="77777777" w:rsidR="006167DD" w:rsidRPr="006167DD" w:rsidRDefault="006167DD" w:rsidP="006167DD">
            <w:pPr>
              <w:spacing w:line="25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6167DD">
              <w:rPr>
                <w:b/>
                <w:bCs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1980" w14:textId="77777777" w:rsidR="006167DD" w:rsidRPr="006167DD" w:rsidRDefault="006167DD" w:rsidP="006167D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167DD">
              <w:rPr>
                <w:sz w:val="18"/>
                <w:szCs w:val="18"/>
                <w:lang w:eastAsia="en-US"/>
              </w:rPr>
              <w:t>Водоотведение, руб./м</w:t>
            </w:r>
            <w:r w:rsidRPr="006167DD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C3132" w14:textId="0DE7314E" w:rsidR="006167DD" w:rsidRPr="006167DD" w:rsidRDefault="00EE0865" w:rsidP="006167D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39,23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82202" w14:textId="6B6C774A" w:rsidR="006167DD" w:rsidRPr="006167DD" w:rsidRDefault="00EE0865" w:rsidP="006167D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47,07</w:t>
            </w:r>
          </w:p>
        </w:tc>
      </w:tr>
      <w:tr w:rsidR="006167DD" w:rsidRPr="006167DD" w14:paraId="6CE38090" w14:textId="77777777" w:rsidTr="00EE23AD">
        <w:trPr>
          <w:trHeight w:val="71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CC08" w14:textId="77777777" w:rsidR="006167DD" w:rsidRPr="006167DD" w:rsidRDefault="006167DD" w:rsidP="006167DD">
            <w:pPr>
              <w:spacing w:line="25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6167DD">
              <w:rPr>
                <w:b/>
                <w:bCs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3483" w14:textId="77777777" w:rsidR="006167DD" w:rsidRPr="006167DD" w:rsidRDefault="006167DD" w:rsidP="006167DD">
            <w:pPr>
              <w:spacing w:line="256" w:lineRule="auto"/>
              <w:rPr>
                <w:noProof/>
                <w:sz w:val="18"/>
                <w:szCs w:val="18"/>
                <w:lang w:eastAsia="en-US"/>
              </w:rPr>
            </w:pPr>
            <w:r w:rsidRPr="006167DD">
              <w:rPr>
                <w:sz w:val="18"/>
                <w:szCs w:val="18"/>
                <w:lang w:eastAsia="en-US"/>
              </w:rPr>
              <w:t>Водоотведение, руб./м</w:t>
            </w:r>
            <w:r w:rsidRPr="006167DD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56EC44C1" w14:textId="77777777" w:rsidR="006167DD" w:rsidRPr="006167DD" w:rsidRDefault="006167DD" w:rsidP="006167DD">
            <w:pPr>
              <w:spacing w:line="256" w:lineRule="auto"/>
              <w:rPr>
                <w:noProof/>
                <w:sz w:val="18"/>
                <w:szCs w:val="18"/>
                <w:lang w:eastAsia="en-US"/>
              </w:rPr>
            </w:pPr>
            <w:r w:rsidRPr="006167DD">
              <w:rPr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67EAC" w14:textId="10761EF8" w:rsidR="006167DD" w:rsidRPr="006167DD" w:rsidRDefault="00EE0865" w:rsidP="006167D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47,86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66F2B" w14:textId="429FCC52" w:rsidR="006167DD" w:rsidRPr="006167DD" w:rsidRDefault="00EE0865" w:rsidP="006167D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57,43</w:t>
            </w:r>
          </w:p>
        </w:tc>
      </w:tr>
      <w:tr w:rsidR="006167DD" w:rsidRPr="006167DD" w14:paraId="18D8C2AC" w14:textId="77777777" w:rsidTr="00EE23AD">
        <w:trPr>
          <w:trHeight w:val="131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FA23" w14:textId="77777777" w:rsidR="006167DD" w:rsidRPr="006167DD" w:rsidRDefault="006167DD" w:rsidP="006167DD">
            <w:pPr>
              <w:spacing w:line="25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6167DD">
              <w:rPr>
                <w:b/>
                <w:bCs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0B3A" w14:textId="77777777" w:rsidR="006167DD" w:rsidRPr="006167DD" w:rsidRDefault="006167DD" w:rsidP="006167D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167DD">
              <w:rPr>
                <w:sz w:val="18"/>
                <w:szCs w:val="18"/>
                <w:lang w:eastAsia="en-US"/>
              </w:rPr>
              <w:t>Водоотведение (без учета очистки сточных вод), руб./м</w:t>
            </w:r>
            <w:r w:rsidRPr="006167DD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F62F2" w14:textId="18B38D82" w:rsidR="006167DD" w:rsidRPr="006167DD" w:rsidRDefault="00EE0865" w:rsidP="006167D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13,29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3C491" w14:textId="04B36DDE" w:rsidR="006167DD" w:rsidRPr="006167DD" w:rsidRDefault="00EE0865" w:rsidP="006167D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14,60</w:t>
            </w:r>
          </w:p>
        </w:tc>
      </w:tr>
      <w:tr w:rsidR="006167DD" w:rsidRPr="006167DD" w14:paraId="182B5117" w14:textId="77777777" w:rsidTr="00EE23AD">
        <w:trPr>
          <w:trHeight w:val="19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0BB6" w14:textId="77777777" w:rsidR="006167DD" w:rsidRPr="006167DD" w:rsidRDefault="006167DD" w:rsidP="006167DD">
            <w:pPr>
              <w:spacing w:line="25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6167DD">
              <w:rPr>
                <w:b/>
                <w:bCs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2D0A" w14:textId="77777777" w:rsidR="006167DD" w:rsidRPr="006167DD" w:rsidRDefault="006167DD" w:rsidP="006167DD">
            <w:pPr>
              <w:spacing w:line="256" w:lineRule="auto"/>
              <w:rPr>
                <w:noProof/>
                <w:sz w:val="18"/>
                <w:szCs w:val="18"/>
                <w:lang w:eastAsia="en-US"/>
              </w:rPr>
            </w:pPr>
            <w:r w:rsidRPr="006167DD">
              <w:rPr>
                <w:sz w:val="18"/>
                <w:szCs w:val="18"/>
                <w:lang w:eastAsia="en-US"/>
              </w:rPr>
              <w:t>Водоотведение (без учета очистки сточных вод), руб./м</w:t>
            </w:r>
            <w:r w:rsidRPr="006167DD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229BD65D" w14:textId="77777777" w:rsidR="006167DD" w:rsidRPr="006167DD" w:rsidRDefault="006167DD" w:rsidP="006167DD">
            <w:pPr>
              <w:spacing w:line="256" w:lineRule="auto"/>
              <w:rPr>
                <w:noProof/>
                <w:sz w:val="18"/>
                <w:szCs w:val="18"/>
                <w:lang w:eastAsia="en-US"/>
              </w:rPr>
            </w:pPr>
            <w:r w:rsidRPr="006167DD">
              <w:rPr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B7FAE" w14:textId="00FC5247" w:rsidR="006167DD" w:rsidRPr="006167DD" w:rsidRDefault="00F24A43" w:rsidP="006167D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16,21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E2481" w14:textId="000E3BDE" w:rsidR="006167DD" w:rsidRPr="006167DD" w:rsidRDefault="00F24A43" w:rsidP="006167D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17,81</w:t>
            </w:r>
          </w:p>
        </w:tc>
      </w:tr>
    </w:tbl>
    <w:p w14:paraId="70D4D229" w14:textId="77777777" w:rsidR="00076BBF" w:rsidRPr="00076BBF" w:rsidRDefault="00076BBF" w:rsidP="00076BBF">
      <w:pPr>
        <w:spacing w:line="276" w:lineRule="auto"/>
        <w:ind w:firstLine="709"/>
        <w:jc w:val="right"/>
        <w:rPr>
          <w:szCs w:val="24"/>
        </w:rPr>
      </w:pPr>
      <w:r w:rsidRPr="00076BBF">
        <w:rPr>
          <w:szCs w:val="24"/>
        </w:rPr>
        <w:t>».</w:t>
      </w:r>
    </w:p>
    <w:p w14:paraId="1C57960D" w14:textId="27CC5BF2" w:rsidR="00EE23AD" w:rsidRPr="000E10C4" w:rsidRDefault="00EE23AD" w:rsidP="003C5C71">
      <w:pPr>
        <w:tabs>
          <w:tab w:val="left" w:pos="850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8"/>
        </w:rPr>
      </w:pPr>
      <w:r w:rsidRPr="000E10C4">
        <w:rPr>
          <w:b/>
          <w:szCs w:val="28"/>
        </w:rPr>
        <w:t xml:space="preserve">1.2. </w:t>
      </w:r>
      <w:r>
        <w:rPr>
          <w:szCs w:val="28"/>
        </w:rPr>
        <w:t>В Приложениях 1 - 3</w:t>
      </w:r>
      <w:r w:rsidRPr="000E10C4">
        <w:rPr>
          <w:szCs w:val="28"/>
        </w:rPr>
        <w:t xml:space="preserve"> к решению:</w:t>
      </w:r>
      <w:r w:rsidR="003C5C71">
        <w:rPr>
          <w:szCs w:val="28"/>
        </w:rPr>
        <w:tab/>
      </w:r>
    </w:p>
    <w:p w14:paraId="67242399" w14:textId="0CD5B7C7" w:rsidR="00EE23AD" w:rsidRPr="00712A68" w:rsidRDefault="00EE23AD" w:rsidP="00EE23A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712A68">
        <w:rPr>
          <w:szCs w:val="24"/>
        </w:rPr>
        <w:t xml:space="preserve">1) слова «Производственная программа по оказанию услуг» заменить словами «Производственная программа </w:t>
      </w:r>
      <w:r>
        <w:rPr>
          <w:szCs w:val="24"/>
        </w:rPr>
        <w:t>МУНИЦИПАЛЬНОГО</w:t>
      </w:r>
      <w:r w:rsidRPr="00EE23AD">
        <w:rPr>
          <w:szCs w:val="24"/>
        </w:rPr>
        <w:t xml:space="preserve"> УНИТАРНО</w:t>
      </w:r>
      <w:r>
        <w:rPr>
          <w:szCs w:val="24"/>
        </w:rPr>
        <w:t>ГО ПРЕДПРИЯТИЯ</w:t>
      </w:r>
      <w:r w:rsidRPr="00EE23AD">
        <w:rPr>
          <w:szCs w:val="24"/>
        </w:rPr>
        <w:t xml:space="preserve"> «ВОДОКАНАЛ» (ИНН 5252021897), г. Павлово Нижегородской области</w:t>
      </w:r>
      <w:r w:rsidRPr="00712A68">
        <w:rPr>
          <w:szCs w:val="24"/>
        </w:rPr>
        <w:t>, в сфере»;</w:t>
      </w:r>
    </w:p>
    <w:p w14:paraId="70768B3B" w14:textId="6C4494C4" w:rsidR="00EE23AD" w:rsidRPr="00712A68" w:rsidRDefault="00EE23AD" w:rsidP="00EE23A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712A68">
        <w:rPr>
          <w:szCs w:val="24"/>
        </w:rPr>
        <w:t xml:space="preserve">2) производственные </w:t>
      </w:r>
      <w:r w:rsidR="00B03133">
        <w:rPr>
          <w:szCs w:val="24"/>
        </w:rPr>
        <w:t xml:space="preserve">программы </w:t>
      </w:r>
      <w:bookmarkStart w:id="0" w:name="_GoBack"/>
      <w:bookmarkEnd w:id="0"/>
      <w:r>
        <w:rPr>
          <w:szCs w:val="24"/>
        </w:rPr>
        <w:t>МУНИЦИПАЛЬНОГО</w:t>
      </w:r>
      <w:r w:rsidRPr="00EE23AD">
        <w:rPr>
          <w:szCs w:val="24"/>
        </w:rPr>
        <w:t xml:space="preserve"> УНИТАРНО</w:t>
      </w:r>
      <w:r>
        <w:rPr>
          <w:szCs w:val="24"/>
        </w:rPr>
        <w:t>ГО ПРЕДПРИЯТИЯ</w:t>
      </w:r>
      <w:r w:rsidRPr="00EE23AD">
        <w:rPr>
          <w:szCs w:val="24"/>
        </w:rPr>
        <w:t xml:space="preserve"> «ВОДОКАНАЛ» (ИНН 5252021897), г. Павлово Нижегородской области</w:t>
      </w:r>
      <w:r w:rsidRPr="00712A68">
        <w:rPr>
          <w:szCs w:val="24"/>
        </w:rPr>
        <w:t>, в сфере холодного водоснабжения и водоотведения признать утратившими силу в части периода реализации показателей и мероприятий производственных программ с 1 января 2026 г. по 31 декабря 2026 г.</w:t>
      </w:r>
    </w:p>
    <w:p w14:paraId="0EC850CB" w14:textId="44AE27E3" w:rsidR="00EE23AD" w:rsidRPr="00712A68" w:rsidRDefault="00EE23AD" w:rsidP="00EE23A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712A68">
        <w:rPr>
          <w:b/>
          <w:szCs w:val="24"/>
        </w:rPr>
        <w:t xml:space="preserve">1.3. </w:t>
      </w:r>
      <w:r w:rsidRPr="00712A68">
        <w:rPr>
          <w:szCs w:val="24"/>
        </w:rPr>
        <w:t xml:space="preserve">Дополнить Приложение 1 к решению производственной программой </w:t>
      </w:r>
      <w:r>
        <w:rPr>
          <w:szCs w:val="24"/>
        </w:rPr>
        <w:t>МУНИЦИПАЛЬНОГО</w:t>
      </w:r>
      <w:r w:rsidRPr="00EE23AD">
        <w:rPr>
          <w:szCs w:val="24"/>
        </w:rPr>
        <w:t xml:space="preserve"> УНИТАРНО</w:t>
      </w:r>
      <w:r>
        <w:rPr>
          <w:szCs w:val="24"/>
        </w:rPr>
        <w:t>ГО ПРЕДПРИЯТИЯ</w:t>
      </w:r>
      <w:r w:rsidRPr="00EE23AD">
        <w:rPr>
          <w:szCs w:val="24"/>
        </w:rPr>
        <w:t xml:space="preserve"> «ВОДОКАНАЛ» (ИНН 5252021897), г. Павлово Нижегородской области</w:t>
      </w:r>
      <w:r w:rsidRPr="00712A68">
        <w:rPr>
          <w:szCs w:val="24"/>
        </w:rPr>
        <w:t>, в сфере холодного водоснабжения на период реализации с 1 января 2026 г. по 31 декабря 2026 г. согласно Приложению 1 к настоящему решению.</w:t>
      </w:r>
    </w:p>
    <w:p w14:paraId="35D0470D" w14:textId="59EFF4F9" w:rsidR="00EE23AD" w:rsidRPr="00712A68" w:rsidRDefault="00EE23AD" w:rsidP="00EE23A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712A68">
        <w:rPr>
          <w:b/>
          <w:szCs w:val="24"/>
        </w:rPr>
        <w:t xml:space="preserve">1.4. </w:t>
      </w:r>
      <w:r w:rsidRPr="00712A68">
        <w:rPr>
          <w:szCs w:val="24"/>
        </w:rPr>
        <w:t xml:space="preserve">Дополнить Приложение 2 к решению производственной программой </w:t>
      </w:r>
      <w:r>
        <w:rPr>
          <w:szCs w:val="24"/>
        </w:rPr>
        <w:t>МУНИЦИПАЛЬНОГО</w:t>
      </w:r>
      <w:r w:rsidRPr="00EE23AD">
        <w:rPr>
          <w:szCs w:val="24"/>
        </w:rPr>
        <w:t xml:space="preserve"> УНИТАРНО</w:t>
      </w:r>
      <w:r>
        <w:rPr>
          <w:szCs w:val="24"/>
        </w:rPr>
        <w:t>ГО ПРЕДПРИЯТИЯ</w:t>
      </w:r>
      <w:r w:rsidRPr="00EE23AD">
        <w:rPr>
          <w:szCs w:val="24"/>
        </w:rPr>
        <w:t xml:space="preserve"> «ВОДОКАНАЛ» (ИНН 5252021897), г. Павлово Нижегородской области</w:t>
      </w:r>
      <w:r w:rsidRPr="00712A68">
        <w:rPr>
          <w:szCs w:val="24"/>
        </w:rPr>
        <w:t xml:space="preserve">, в сфере </w:t>
      </w:r>
      <w:r>
        <w:rPr>
          <w:szCs w:val="24"/>
        </w:rPr>
        <w:t>водоотведения</w:t>
      </w:r>
      <w:r w:rsidRPr="00712A68">
        <w:rPr>
          <w:szCs w:val="24"/>
        </w:rPr>
        <w:t xml:space="preserve"> на период реализации с 1 января 2026 г. по 31 декабря 2026 г. согласно Приложению 2 к настоящему решению.</w:t>
      </w:r>
    </w:p>
    <w:p w14:paraId="12428642" w14:textId="01B1E782" w:rsidR="00EE23AD" w:rsidRPr="00712A68" w:rsidRDefault="00EE23AD" w:rsidP="00EE23A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712A68">
        <w:rPr>
          <w:b/>
          <w:szCs w:val="24"/>
        </w:rPr>
        <w:t xml:space="preserve">1.5. </w:t>
      </w:r>
      <w:r w:rsidRPr="00712A68">
        <w:rPr>
          <w:szCs w:val="24"/>
        </w:rPr>
        <w:t xml:space="preserve">Дополнить Приложение 3 к решению производственной программой </w:t>
      </w:r>
      <w:r>
        <w:rPr>
          <w:szCs w:val="24"/>
        </w:rPr>
        <w:t>МУНИЦИПАЛЬНОГО</w:t>
      </w:r>
      <w:r w:rsidRPr="00EE23AD">
        <w:rPr>
          <w:szCs w:val="24"/>
        </w:rPr>
        <w:t xml:space="preserve"> УНИТАРНО</w:t>
      </w:r>
      <w:r>
        <w:rPr>
          <w:szCs w:val="24"/>
        </w:rPr>
        <w:t>ГО ПРЕДПРИЯТИЯ</w:t>
      </w:r>
      <w:r w:rsidRPr="00EE23AD">
        <w:rPr>
          <w:szCs w:val="24"/>
        </w:rPr>
        <w:t xml:space="preserve"> «ВОДОКАНАЛ» (ИНН 5252021897), г. Павлово Нижегородской области</w:t>
      </w:r>
      <w:r w:rsidRPr="00712A68">
        <w:rPr>
          <w:szCs w:val="24"/>
        </w:rPr>
        <w:t xml:space="preserve">, в сфере </w:t>
      </w:r>
      <w:r>
        <w:rPr>
          <w:szCs w:val="24"/>
        </w:rPr>
        <w:t xml:space="preserve">водоотведения </w:t>
      </w:r>
      <w:r w:rsidRPr="00EE23AD">
        <w:rPr>
          <w:szCs w:val="24"/>
        </w:rPr>
        <w:t>(без учета очистки сточных вод)</w:t>
      </w:r>
      <w:r>
        <w:rPr>
          <w:szCs w:val="24"/>
        </w:rPr>
        <w:t xml:space="preserve"> </w:t>
      </w:r>
      <w:r w:rsidRPr="00712A68">
        <w:rPr>
          <w:szCs w:val="24"/>
        </w:rPr>
        <w:t>на период реализации с 1 января 2026 г. по 31 декабря 2026 г. согласно Приложению 3 к настоящему решению.</w:t>
      </w:r>
    </w:p>
    <w:p w14:paraId="2CF94001" w14:textId="20BB5E85" w:rsidR="00076BBF" w:rsidRPr="00076BBF" w:rsidRDefault="00076BBF" w:rsidP="00076BBF">
      <w:pPr>
        <w:spacing w:line="276" w:lineRule="auto"/>
        <w:ind w:firstLine="709"/>
        <w:jc w:val="both"/>
        <w:rPr>
          <w:szCs w:val="24"/>
        </w:rPr>
      </w:pPr>
      <w:r w:rsidRPr="00076BBF">
        <w:rPr>
          <w:b/>
          <w:szCs w:val="24"/>
        </w:rPr>
        <w:t xml:space="preserve">2. </w:t>
      </w:r>
      <w:r w:rsidRPr="00076BBF">
        <w:rPr>
          <w:szCs w:val="24"/>
        </w:rPr>
        <w:t>Настоящее решение вступает в силу с 1 января 202</w:t>
      </w:r>
      <w:r w:rsidR="00162FAC">
        <w:rPr>
          <w:szCs w:val="24"/>
        </w:rPr>
        <w:t>6</w:t>
      </w:r>
      <w:r w:rsidRPr="00076BBF">
        <w:rPr>
          <w:szCs w:val="24"/>
        </w:rPr>
        <w:t xml:space="preserve"> г.</w:t>
      </w:r>
    </w:p>
    <w:p w14:paraId="1DC131FE" w14:textId="77777777" w:rsidR="007D25C7" w:rsidRDefault="007D25C7" w:rsidP="009A1550">
      <w:pPr>
        <w:pStyle w:val="ac"/>
      </w:pPr>
    </w:p>
    <w:p w14:paraId="17A7A00A" w14:textId="77777777" w:rsidR="007016A7" w:rsidRDefault="007016A7" w:rsidP="009A1550">
      <w:pPr>
        <w:pStyle w:val="ac"/>
      </w:pPr>
    </w:p>
    <w:p w14:paraId="14B34D0B" w14:textId="77777777" w:rsidR="007016A7" w:rsidRPr="007D25C7" w:rsidRDefault="007016A7" w:rsidP="009A1550">
      <w:pPr>
        <w:pStyle w:val="ac"/>
      </w:pPr>
    </w:p>
    <w:p w14:paraId="3D9F5552" w14:textId="77777777" w:rsidR="007A04AF" w:rsidRPr="005E276D" w:rsidRDefault="009325D2" w:rsidP="007A04AF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Руководитель</w:t>
      </w:r>
      <w:r w:rsidR="007A04AF" w:rsidRPr="005E276D">
        <w:rPr>
          <w:szCs w:val="28"/>
        </w:rPr>
        <w:t xml:space="preserve"> службы</w:t>
      </w:r>
      <w:r w:rsidR="007A04AF" w:rsidRPr="005E276D">
        <w:rPr>
          <w:szCs w:val="28"/>
        </w:rPr>
        <w:tab/>
      </w:r>
      <w:r w:rsidR="007A04AF" w:rsidRPr="005E276D">
        <w:rPr>
          <w:szCs w:val="28"/>
        </w:rPr>
        <w:tab/>
      </w:r>
      <w:r w:rsidR="007A04AF" w:rsidRPr="005E276D">
        <w:rPr>
          <w:szCs w:val="28"/>
        </w:rPr>
        <w:tab/>
      </w:r>
      <w:r w:rsidR="007A04AF" w:rsidRPr="005E276D">
        <w:rPr>
          <w:szCs w:val="28"/>
        </w:rPr>
        <w:tab/>
      </w:r>
      <w:r w:rsidR="007A04AF">
        <w:rPr>
          <w:szCs w:val="28"/>
        </w:rPr>
        <w:t xml:space="preserve">                                    </w:t>
      </w:r>
      <w:r>
        <w:rPr>
          <w:szCs w:val="28"/>
        </w:rPr>
        <w:t xml:space="preserve">     Ю.Л.Алешина</w:t>
      </w:r>
    </w:p>
    <w:p w14:paraId="1B8A5ABA" w14:textId="30C12F49" w:rsidR="00C72BC0" w:rsidRDefault="003F7CA5" w:rsidP="00CD6AFE">
      <w:pPr>
        <w:tabs>
          <w:tab w:val="left" w:pos="1897"/>
        </w:tabs>
        <w:spacing w:line="276" w:lineRule="auto"/>
        <w:rPr>
          <w:szCs w:val="28"/>
        </w:rPr>
      </w:pP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  <w:t xml:space="preserve">              </w:t>
      </w:r>
    </w:p>
    <w:tbl>
      <w:tblPr>
        <w:tblpPr w:leftFromText="180" w:rightFromText="180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528"/>
        <w:gridCol w:w="456"/>
        <w:gridCol w:w="9167"/>
        <w:gridCol w:w="11"/>
      </w:tblGrid>
      <w:tr w:rsidR="005C06DC" w14:paraId="6000E047" w14:textId="77777777" w:rsidTr="009E7ECA">
        <w:trPr>
          <w:gridAfter w:val="1"/>
          <w:wAfter w:w="11" w:type="dxa"/>
        </w:trPr>
        <w:tc>
          <w:tcPr>
            <w:tcW w:w="528" w:type="dxa"/>
          </w:tcPr>
          <w:p w14:paraId="25C747AC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14:paraId="69154A81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14:paraId="676C0BC3" w14:textId="77777777" w:rsidR="00076BBF" w:rsidRDefault="00076BBF" w:rsidP="00076BBF">
            <w:pPr>
              <w:ind w:left="3552"/>
              <w:jc w:val="center"/>
            </w:pPr>
            <w:r>
              <w:t>ПРИЛОЖЕНИЕ 1</w:t>
            </w:r>
          </w:p>
          <w:p w14:paraId="370C14AD" w14:textId="77777777" w:rsidR="00076BBF" w:rsidRDefault="00076BBF" w:rsidP="00076BBF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14:paraId="426CB8F8" w14:textId="39281313" w:rsidR="009325D2" w:rsidRPr="001D06AF" w:rsidRDefault="00076BBF" w:rsidP="00EE23AD">
            <w:pPr>
              <w:ind w:left="3552"/>
              <w:jc w:val="center"/>
            </w:pPr>
            <w:r w:rsidRPr="009A1550">
              <w:t xml:space="preserve">от </w:t>
            </w:r>
            <w:r w:rsidR="00655D78">
              <w:t xml:space="preserve">19 декабря </w:t>
            </w:r>
            <w:r w:rsidR="00162FAC">
              <w:t>2025</w:t>
            </w:r>
            <w:r w:rsidRPr="009A1550">
              <w:t xml:space="preserve"> г. №</w:t>
            </w:r>
            <w:r w:rsidRPr="00D74902">
              <w:t xml:space="preserve"> </w:t>
            </w:r>
            <w:r w:rsidR="00C74F04">
              <w:t>60/100</w:t>
            </w:r>
          </w:p>
        </w:tc>
      </w:tr>
      <w:tr w:rsidR="009E7ECA" w14:paraId="58793B8B" w14:textId="77777777" w:rsidTr="009E7ECA">
        <w:trPr>
          <w:gridAfter w:val="1"/>
          <w:wAfter w:w="11" w:type="dxa"/>
        </w:trPr>
        <w:tc>
          <w:tcPr>
            <w:tcW w:w="528" w:type="dxa"/>
          </w:tcPr>
          <w:p w14:paraId="1CA8E9FF" w14:textId="77777777" w:rsidR="009E7ECA" w:rsidRDefault="009E7ECA" w:rsidP="009E7ECA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14:paraId="1725AC30" w14:textId="77777777" w:rsidR="009E7ECA" w:rsidRDefault="009E7ECA" w:rsidP="009E7ECA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14:paraId="72483DD6" w14:textId="1E874493" w:rsidR="009E7ECA" w:rsidRPr="00CB1B90" w:rsidRDefault="009E7ECA" w:rsidP="00261E3A">
            <w:pPr>
              <w:rPr>
                <w:lang w:val="en-US"/>
              </w:rPr>
            </w:pPr>
          </w:p>
        </w:tc>
      </w:tr>
      <w:tr w:rsidR="009E7ECA" w:rsidRPr="006161EA" w14:paraId="569B17E9" w14:textId="77777777" w:rsidTr="000127AE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162" w:type="dxa"/>
            <w:gridSpan w:val="4"/>
            <w:hideMark/>
          </w:tcPr>
          <w:p w14:paraId="1626A64E" w14:textId="18100D3B" w:rsidR="00CC2F56" w:rsidRPr="00CC2F56" w:rsidRDefault="00EE23AD" w:rsidP="00CC2F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C2F56">
              <w:rPr>
                <w:b/>
                <w:sz w:val="24"/>
                <w:szCs w:val="24"/>
              </w:rPr>
              <w:t>Производственная программа</w:t>
            </w:r>
          </w:p>
          <w:p w14:paraId="0E55B777" w14:textId="5201C983" w:rsidR="00935058" w:rsidRDefault="00EE23AD" w:rsidP="009350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E23AD">
              <w:rPr>
                <w:b/>
                <w:sz w:val="24"/>
                <w:szCs w:val="24"/>
              </w:rPr>
              <w:t xml:space="preserve">МУНИЦИПАЛЬНОГО УНИТАРНОГО ПРЕДПРИЯТИЯ «ВОДОКАНАЛ» </w:t>
            </w:r>
            <w:r>
              <w:rPr>
                <w:b/>
                <w:sz w:val="24"/>
                <w:szCs w:val="24"/>
              </w:rPr>
              <w:br/>
            </w:r>
            <w:r w:rsidRPr="00EE23AD">
              <w:rPr>
                <w:b/>
                <w:sz w:val="24"/>
                <w:szCs w:val="24"/>
              </w:rPr>
              <w:t xml:space="preserve">(ИНН 5252021897), г. Павлово Нижегородской области, в сфере холодного водоснабжения </w:t>
            </w:r>
            <w:r>
              <w:rPr>
                <w:b/>
                <w:sz w:val="24"/>
                <w:szCs w:val="24"/>
              </w:rPr>
              <w:br/>
            </w:r>
            <w:r w:rsidRPr="00EE23AD">
              <w:rPr>
                <w:b/>
                <w:sz w:val="24"/>
                <w:szCs w:val="24"/>
              </w:rPr>
              <w:t xml:space="preserve">на период реализации с 1 января 2026 г. по 31 декабря 2026 г. </w:t>
            </w:r>
          </w:p>
          <w:p w14:paraId="19330D8A" w14:textId="26971D8F" w:rsidR="00EE23AD" w:rsidRPr="00C15EF7" w:rsidRDefault="00EE23AD" w:rsidP="009350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291B643F" w14:textId="079A9E80" w:rsidR="00162FAC" w:rsidRPr="00DE1659" w:rsidRDefault="009E7ECA" w:rsidP="00DE1659">
      <w:pPr>
        <w:tabs>
          <w:tab w:val="left" w:pos="1897"/>
        </w:tabs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Период реализации производственной программы с 01.01.20</w:t>
      </w:r>
      <w:r w:rsidR="00261E3A">
        <w:rPr>
          <w:sz w:val="24"/>
          <w:szCs w:val="24"/>
          <w:lang w:eastAsia="en-US"/>
        </w:rPr>
        <w:t>2</w:t>
      </w:r>
      <w:r w:rsidR="00162FAC">
        <w:rPr>
          <w:sz w:val="24"/>
          <w:szCs w:val="24"/>
          <w:lang w:eastAsia="en-US"/>
        </w:rPr>
        <w:t>6</w:t>
      </w:r>
      <w:r w:rsidR="00EE23AD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по 31.12.202</w:t>
      </w:r>
      <w:r w:rsidR="00EE23AD">
        <w:rPr>
          <w:sz w:val="24"/>
          <w:szCs w:val="24"/>
          <w:lang w:eastAsia="en-US"/>
        </w:rPr>
        <w:t>6</w:t>
      </w:r>
      <w:r w:rsidR="00807E08">
        <w:rPr>
          <w:sz w:val="24"/>
          <w:szCs w:val="24"/>
          <w:lang w:eastAsia="en-US"/>
        </w:rPr>
        <w:t xml:space="preserve">  </w:t>
      </w:r>
    </w:p>
    <w:tbl>
      <w:tblPr>
        <w:tblW w:w="111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21"/>
        <w:gridCol w:w="1339"/>
        <w:gridCol w:w="362"/>
        <w:gridCol w:w="1197"/>
        <w:gridCol w:w="423"/>
        <w:gridCol w:w="286"/>
        <w:gridCol w:w="142"/>
        <w:gridCol w:w="928"/>
        <w:gridCol w:w="64"/>
        <w:gridCol w:w="1559"/>
        <w:gridCol w:w="1557"/>
      </w:tblGrid>
      <w:tr w:rsidR="00DE1659" w:rsidRPr="00DE1659" w14:paraId="1550D4F0" w14:textId="77777777" w:rsidTr="00F332D3">
        <w:trPr>
          <w:gridAfter w:val="1"/>
          <w:wAfter w:w="1557" w:type="dxa"/>
          <w:tblCellSpacing w:w="5" w:type="nil"/>
        </w:trPr>
        <w:tc>
          <w:tcPr>
            <w:tcW w:w="956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08A92" w14:textId="77777777" w:rsidR="00DE1659" w:rsidRPr="00DE1659" w:rsidRDefault="00DE1659" w:rsidP="00DE165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DE1659">
              <w:rPr>
                <w:rFonts w:eastAsia="Calibri"/>
                <w:b/>
                <w:sz w:val="20"/>
                <w:lang w:eastAsia="en-US"/>
              </w:rPr>
              <w:t>Паспорт производственной программы</w:t>
            </w:r>
          </w:p>
        </w:tc>
      </w:tr>
      <w:tr w:rsidR="00DE1659" w:rsidRPr="00DE1659" w14:paraId="4303F939" w14:textId="77777777" w:rsidTr="00F332D3">
        <w:trPr>
          <w:gridAfter w:val="1"/>
          <w:wAfter w:w="1557" w:type="dxa"/>
          <w:trHeight w:val="530"/>
          <w:tblCellSpacing w:w="5" w:type="nil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5C31E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 xml:space="preserve">Наименование регулируемой  </w:t>
            </w:r>
          </w:p>
          <w:p w14:paraId="4D1B3E20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организации (ИНН)</w:t>
            </w:r>
          </w:p>
        </w:tc>
        <w:tc>
          <w:tcPr>
            <w:tcW w:w="632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DFC46" w14:textId="1A16DD5A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МУНИЦИПАЛЬНОЕ УНИТАРНОЕ ПРЕДПРИЯТИЕ «ВОДОКАНАЛ» (ИНН 5252021897)</w:t>
            </w:r>
          </w:p>
        </w:tc>
      </w:tr>
      <w:tr w:rsidR="00DE1659" w:rsidRPr="00DE1659" w14:paraId="00281C3A" w14:textId="77777777" w:rsidTr="00F332D3">
        <w:trPr>
          <w:gridAfter w:val="1"/>
          <w:wAfter w:w="1557" w:type="dxa"/>
          <w:trHeight w:val="397"/>
          <w:tblCellSpacing w:w="5" w:type="nil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7CD9D9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 xml:space="preserve">Местонахождение            </w:t>
            </w:r>
          </w:p>
          <w:p w14:paraId="72BE2103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 xml:space="preserve">регулируемой организации  </w:t>
            </w:r>
          </w:p>
        </w:tc>
        <w:tc>
          <w:tcPr>
            <w:tcW w:w="632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55F5D" w14:textId="77BC54C6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sz w:val="20"/>
              </w:rPr>
              <w:t>606100, Нижегородская область, г. Павлово, ул. Дальняя Круча, д. 40</w:t>
            </w:r>
          </w:p>
        </w:tc>
      </w:tr>
      <w:tr w:rsidR="00DE1659" w:rsidRPr="00DE1659" w14:paraId="58713FAA" w14:textId="77777777" w:rsidTr="00F332D3">
        <w:trPr>
          <w:gridAfter w:val="1"/>
          <w:wAfter w:w="1557" w:type="dxa"/>
          <w:trHeight w:val="397"/>
          <w:tblCellSpacing w:w="5" w:type="nil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CF7B59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 xml:space="preserve">Наименование               </w:t>
            </w:r>
          </w:p>
          <w:p w14:paraId="3BBBB821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 xml:space="preserve">уполномоченного органа </w:t>
            </w:r>
          </w:p>
        </w:tc>
        <w:tc>
          <w:tcPr>
            <w:tcW w:w="632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93996A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 xml:space="preserve">Региональная служба по тарифам Нижегородской области                              </w:t>
            </w:r>
          </w:p>
        </w:tc>
      </w:tr>
      <w:tr w:rsidR="00DE1659" w:rsidRPr="00DE1659" w14:paraId="7FEBFC45" w14:textId="77777777" w:rsidTr="00F332D3">
        <w:trPr>
          <w:gridAfter w:val="1"/>
          <w:wAfter w:w="1557" w:type="dxa"/>
          <w:trHeight w:val="397"/>
          <w:tblCellSpacing w:w="5" w:type="nil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43387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 xml:space="preserve">Местонахождение            </w:t>
            </w:r>
          </w:p>
          <w:p w14:paraId="3559828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 xml:space="preserve">уполномоченного органа     </w:t>
            </w:r>
          </w:p>
        </w:tc>
        <w:tc>
          <w:tcPr>
            <w:tcW w:w="632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26A7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 xml:space="preserve">603005, г. Нижний Новгород, Верхне-Волжская наб., д.8/59     </w:t>
            </w:r>
          </w:p>
        </w:tc>
      </w:tr>
      <w:tr w:rsidR="00DE1659" w:rsidRPr="00DE1659" w14:paraId="191825A3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956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9F27B" w14:textId="77777777" w:rsidR="00DE1659" w:rsidRPr="00DE1659" w:rsidRDefault="00DE1659" w:rsidP="00DE165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0"/>
              <w:contextualSpacing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DE1659">
              <w:rPr>
                <w:rFonts w:eastAsia="Calibri"/>
                <w:b/>
                <w:sz w:val="20"/>
                <w:lang w:eastAsia="en-US"/>
              </w:rPr>
              <w:t>Объем подачи воды</w:t>
            </w:r>
          </w:p>
        </w:tc>
      </w:tr>
      <w:tr w:rsidR="00DE1659" w:rsidRPr="00DE1659" w14:paraId="704B0557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686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68A698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Наименование услуги</w:t>
            </w:r>
          </w:p>
        </w:tc>
        <w:tc>
          <w:tcPr>
            <w:tcW w:w="2693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FCC00E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DE1659" w:rsidRPr="00DE1659" w14:paraId="1DEC9CA3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686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18C4A2" w14:textId="77777777" w:rsidR="00DE1659" w:rsidRPr="00DE1659" w:rsidRDefault="00DE1659" w:rsidP="00DE1659">
            <w:pPr>
              <w:spacing w:line="276" w:lineRule="auto"/>
              <w:rPr>
                <w:rFonts w:eastAsia="Calibri"/>
                <w:bCs/>
                <w:color w:val="000000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Подано воды всего, тыс. м3 в том числе: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2F3B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iCs/>
                <w:color w:val="000000"/>
                <w:sz w:val="20"/>
                <w:lang w:eastAsia="en-US"/>
              </w:rPr>
            </w:pPr>
            <w:r w:rsidRPr="00DE1659">
              <w:rPr>
                <w:rFonts w:eastAsia="Calibri"/>
                <w:iCs/>
                <w:color w:val="000000"/>
                <w:sz w:val="20"/>
                <w:lang w:eastAsia="en-US"/>
              </w:rPr>
              <w:t>4 950,19</w:t>
            </w:r>
          </w:p>
        </w:tc>
      </w:tr>
      <w:tr w:rsidR="00DE1659" w:rsidRPr="00DE1659" w14:paraId="222405B5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686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41E785" w14:textId="77777777" w:rsidR="00DE1659" w:rsidRPr="00DE1659" w:rsidRDefault="00DE1659" w:rsidP="00DE1659">
            <w:pPr>
              <w:spacing w:line="276" w:lineRule="auto"/>
              <w:rPr>
                <w:rFonts w:eastAsia="Calibri"/>
                <w:iCs/>
                <w:color w:val="000000"/>
                <w:sz w:val="20"/>
                <w:lang w:eastAsia="en-US"/>
              </w:rPr>
            </w:pPr>
            <w:r w:rsidRPr="00DE1659">
              <w:rPr>
                <w:rFonts w:eastAsia="Calibri"/>
                <w:iCs/>
                <w:sz w:val="20"/>
                <w:lang w:eastAsia="en-US"/>
              </w:rPr>
              <w:t>1.</w:t>
            </w:r>
            <w:r w:rsidRPr="00DE1659">
              <w:rPr>
                <w:rFonts w:eastAsia="Calibri"/>
                <w:sz w:val="20"/>
                <w:lang w:eastAsia="en-US"/>
              </w:rPr>
              <w:t xml:space="preserve"> </w:t>
            </w:r>
            <w:r w:rsidRPr="00DE1659">
              <w:rPr>
                <w:rFonts w:eastAsia="Calibri"/>
                <w:iCs/>
                <w:sz w:val="20"/>
                <w:lang w:eastAsia="en-US"/>
              </w:rPr>
              <w:t>Объем отпуска воды, на основании которого были рассчитаны тарифы, в том числе: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85AD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iCs/>
                <w:color w:val="000000"/>
                <w:sz w:val="20"/>
                <w:lang w:eastAsia="en-US"/>
              </w:rPr>
            </w:pPr>
            <w:r w:rsidRPr="00DE1659">
              <w:rPr>
                <w:rFonts w:eastAsia="Calibri"/>
                <w:iCs/>
                <w:color w:val="000000"/>
                <w:sz w:val="20"/>
                <w:lang w:eastAsia="en-US"/>
              </w:rPr>
              <w:t>4 950,19</w:t>
            </w:r>
          </w:p>
        </w:tc>
      </w:tr>
      <w:tr w:rsidR="00DE1659" w:rsidRPr="00DE1659" w14:paraId="61E8015F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686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FBABA5" w14:textId="77777777" w:rsidR="00DE1659" w:rsidRPr="00DE1659" w:rsidRDefault="00DE1659" w:rsidP="00DE1659">
            <w:pPr>
              <w:spacing w:line="276" w:lineRule="auto"/>
              <w:rPr>
                <w:rFonts w:eastAsia="Calibri"/>
                <w:i/>
                <w:sz w:val="20"/>
                <w:lang w:eastAsia="en-US"/>
              </w:rPr>
            </w:pPr>
            <w:r w:rsidRPr="00DE1659">
              <w:rPr>
                <w:rFonts w:eastAsia="Calibri"/>
                <w:i/>
                <w:sz w:val="20"/>
                <w:lang w:eastAsia="en-US"/>
              </w:rPr>
              <w:t>- население,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D04E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i/>
                <w:color w:val="000000"/>
                <w:sz w:val="20"/>
                <w:lang w:eastAsia="en-US"/>
              </w:rPr>
            </w:pPr>
            <w:r w:rsidRPr="00DE1659">
              <w:rPr>
                <w:rFonts w:eastAsia="Calibri"/>
                <w:i/>
                <w:color w:val="000000"/>
                <w:sz w:val="20"/>
                <w:lang w:eastAsia="en-US"/>
              </w:rPr>
              <w:t>2676,97</w:t>
            </w:r>
          </w:p>
        </w:tc>
      </w:tr>
      <w:tr w:rsidR="00DE1659" w:rsidRPr="00DE1659" w14:paraId="7F94335C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686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C898CD4" w14:textId="77777777" w:rsidR="00DE1659" w:rsidRPr="00DE1659" w:rsidRDefault="00DE1659" w:rsidP="00DE1659">
            <w:pPr>
              <w:spacing w:line="276" w:lineRule="auto"/>
              <w:rPr>
                <w:rFonts w:eastAsia="Calibri"/>
                <w:i/>
                <w:sz w:val="20"/>
                <w:lang w:eastAsia="en-US"/>
              </w:rPr>
            </w:pPr>
            <w:r w:rsidRPr="00DE1659">
              <w:rPr>
                <w:rFonts w:eastAsia="Calibri"/>
                <w:i/>
                <w:sz w:val="20"/>
                <w:lang w:eastAsia="en-US"/>
              </w:rPr>
              <w:t>- бюджетные потребители,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6965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i/>
                <w:color w:val="000000"/>
                <w:sz w:val="20"/>
                <w:lang w:eastAsia="en-US"/>
              </w:rPr>
            </w:pPr>
            <w:r w:rsidRPr="00DE1659">
              <w:rPr>
                <w:rFonts w:eastAsia="Calibri"/>
                <w:i/>
                <w:color w:val="000000"/>
                <w:sz w:val="20"/>
                <w:lang w:eastAsia="en-US"/>
              </w:rPr>
              <w:t>173,09</w:t>
            </w:r>
          </w:p>
        </w:tc>
      </w:tr>
      <w:tr w:rsidR="00DE1659" w:rsidRPr="00DE1659" w14:paraId="224EB398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686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83514C" w14:textId="77777777" w:rsidR="00DE1659" w:rsidRPr="00DE1659" w:rsidRDefault="00DE1659" w:rsidP="00DE1659">
            <w:pPr>
              <w:spacing w:line="276" w:lineRule="auto"/>
              <w:rPr>
                <w:rFonts w:eastAsia="Calibri"/>
                <w:i/>
                <w:sz w:val="20"/>
                <w:lang w:eastAsia="en-US"/>
              </w:rPr>
            </w:pPr>
            <w:r w:rsidRPr="00DE1659">
              <w:rPr>
                <w:rFonts w:eastAsia="Calibri"/>
                <w:i/>
                <w:sz w:val="20"/>
                <w:lang w:eastAsia="en-US"/>
              </w:rPr>
              <w:t>- прочие потребители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BAA3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i/>
                <w:color w:val="000000"/>
                <w:sz w:val="20"/>
                <w:lang w:eastAsia="en-US"/>
              </w:rPr>
            </w:pPr>
            <w:r w:rsidRPr="00DE1659">
              <w:rPr>
                <w:rFonts w:eastAsia="Calibri"/>
                <w:i/>
                <w:color w:val="000000"/>
                <w:sz w:val="20"/>
                <w:lang w:eastAsia="en-US"/>
              </w:rPr>
              <w:t>2 097,12</w:t>
            </w:r>
          </w:p>
        </w:tc>
      </w:tr>
      <w:tr w:rsidR="00DE1659" w:rsidRPr="00DE1659" w14:paraId="38C7C37E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686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4C806C" w14:textId="77777777" w:rsidR="00DE1659" w:rsidRPr="00DE1659" w:rsidRDefault="00DE1659" w:rsidP="00DE1659">
            <w:pPr>
              <w:spacing w:line="276" w:lineRule="auto"/>
              <w:rPr>
                <w:rFonts w:eastAsia="Calibri"/>
                <w:iCs/>
                <w:sz w:val="20"/>
                <w:lang w:eastAsia="en-US"/>
              </w:rPr>
            </w:pPr>
            <w:r w:rsidRPr="00DE1659">
              <w:rPr>
                <w:rFonts w:eastAsia="Calibri"/>
                <w:iCs/>
                <w:sz w:val="20"/>
                <w:lang w:eastAsia="en-US"/>
              </w:rPr>
              <w:t>2. Собственное потребление (справочно)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7D89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iCs/>
                <w:color w:val="000000"/>
                <w:sz w:val="20"/>
                <w:lang w:eastAsia="en-US"/>
              </w:rPr>
            </w:pPr>
            <w:r w:rsidRPr="00DE1659">
              <w:rPr>
                <w:rFonts w:eastAsia="Calibri"/>
                <w:color w:val="000000"/>
                <w:sz w:val="20"/>
                <w:lang w:eastAsia="en-US"/>
              </w:rPr>
              <w:t>-</w:t>
            </w:r>
          </w:p>
        </w:tc>
      </w:tr>
      <w:tr w:rsidR="00DE1659" w:rsidRPr="00DE1659" w14:paraId="358A81BF" w14:textId="77777777" w:rsidTr="00F332D3">
        <w:trPr>
          <w:gridAfter w:val="1"/>
          <w:wAfter w:w="1557" w:type="dxa"/>
          <w:trHeight w:val="449"/>
          <w:tblCellSpacing w:w="5" w:type="nil"/>
        </w:trPr>
        <w:tc>
          <w:tcPr>
            <w:tcW w:w="9561" w:type="dxa"/>
            <w:gridSpan w:val="11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2A380A1" w14:textId="77777777" w:rsidR="00DE1659" w:rsidRPr="00DE1659" w:rsidRDefault="00DE1659" w:rsidP="00DE1659">
            <w:pPr>
              <w:widowControl w:val="0"/>
              <w:numPr>
                <w:ilvl w:val="0"/>
                <w:numId w:val="2"/>
              </w:numPr>
              <w:tabs>
                <w:tab w:val="left" w:pos="1059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DE1659">
              <w:rPr>
                <w:rFonts w:eastAsia="Calibri"/>
                <w:b/>
                <w:sz w:val="20"/>
                <w:lang w:eastAsia="en-US"/>
              </w:rPr>
              <w:t>Мероприятия, направленные на осуществление текущей (операционной) деятельности</w:t>
            </w:r>
          </w:p>
        </w:tc>
      </w:tr>
      <w:tr w:rsidR="00DE1659" w:rsidRPr="00DE1659" w14:paraId="006789D2" w14:textId="77777777" w:rsidTr="00F332D3">
        <w:trPr>
          <w:gridAfter w:val="1"/>
          <w:wAfter w:w="1557" w:type="dxa"/>
          <w:trHeight w:val="223"/>
          <w:tblCellSpacing w:w="5" w:type="nil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4D63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9001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График</w:t>
            </w:r>
          </w:p>
          <w:p w14:paraId="1B324351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реализации мероприятия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42CE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C483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DE1659" w:rsidRPr="00DE1659" w14:paraId="0511934A" w14:textId="77777777" w:rsidTr="00F332D3">
        <w:trPr>
          <w:gridAfter w:val="1"/>
          <w:wAfter w:w="1557" w:type="dxa"/>
          <w:trHeight w:val="255"/>
          <w:tblCellSpacing w:w="5" w:type="nil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18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DB20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6159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5D97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Другие</w:t>
            </w:r>
          </w:p>
          <w:p w14:paraId="49401D8E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источники</w:t>
            </w:r>
          </w:p>
        </w:tc>
        <w:tc>
          <w:tcPr>
            <w:tcW w:w="16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B72A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DE1659" w:rsidRPr="00DE1659" w14:paraId="1A7BFA34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9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26D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DE1659" w:rsidRPr="00DE1659" w14:paraId="66D90CB7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516B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Производственные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3602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D726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257 361,12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A046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849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257 361,12</w:t>
            </w:r>
          </w:p>
        </w:tc>
      </w:tr>
      <w:tr w:rsidR="00DE1659" w:rsidRPr="00DE1659" w14:paraId="65537D60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C397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bCs/>
                <w:sz w:val="20"/>
                <w:lang w:eastAsia="en-US"/>
              </w:rPr>
              <w:t>Административные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3C0A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30B6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21 877,93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913B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597A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21 877,93</w:t>
            </w:r>
          </w:p>
        </w:tc>
      </w:tr>
      <w:tr w:rsidR="00DE1659" w:rsidRPr="00DE1659" w14:paraId="4C18B1F6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C6D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bCs/>
                <w:sz w:val="20"/>
                <w:lang w:eastAsia="en-US"/>
              </w:rPr>
              <w:t xml:space="preserve">Сбытовые расходы гарантирующих организаций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B5FD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983B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E9D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BF311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753CB7D4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FB96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bCs/>
                <w:sz w:val="20"/>
                <w:lang w:eastAsia="en-US"/>
              </w:rPr>
              <w:t>Расходы на амортизацию основных средств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A5C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6A10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B151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85189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124B7544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2FA9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bCs/>
                <w:sz w:val="20"/>
                <w:lang w:eastAsia="en-US"/>
              </w:rPr>
              <w:t xml:space="preserve">Расходы на арендную плату, лизинговые платежи, концессионную плату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32C0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A6B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6D3AB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2F847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043A529F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7164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bCs/>
                <w:sz w:val="20"/>
                <w:lang w:eastAsia="en-US"/>
              </w:rPr>
              <w:t>Расходы, связанные с оплатой налогов и сборов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F24E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C603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4 453,79</w:t>
            </w:r>
            <w:r w:rsidRPr="00DE1659">
              <w:rPr>
                <w:rFonts w:eastAsia="Calibri"/>
                <w:sz w:val="20"/>
                <w:lang w:eastAsia="en-US"/>
              </w:rPr>
              <w:tab/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166B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9F64A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4 453,79</w:t>
            </w:r>
            <w:r w:rsidRPr="00DE1659">
              <w:rPr>
                <w:rFonts w:eastAsia="Calibri"/>
                <w:sz w:val="20"/>
                <w:lang w:eastAsia="en-US"/>
              </w:rPr>
              <w:tab/>
            </w:r>
          </w:p>
        </w:tc>
      </w:tr>
      <w:tr w:rsidR="00DE1659" w:rsidRPr="00DE1659" w14:paraId="47CF107E" w14:textId="77777777" w:rsidTr="00F332D3">
        <w:trPr>
          <w:trHeight w:val="284"/>
          <w:tblCellSpacing w:w="5" w:type="nil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5A27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7370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283 692,83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C97C2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C1EB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283 692,83</w:t>
            </w:r>
          </w:p>
        </w:tc>
        <w:tc>
          <w:tcPr>
            <w:tcW w:w="1557" w:type="dxa"/>
            <w:tcBorders>
              <w:left w:val="single" w:sz="4" w:space="0" w:color="auto"/>
            </w:tcBorders>
            <w:vAlign w:val="center"/>
          </w:tcPr>
          <w:p w14:paraId="48AA4969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highlight w:val="yellow"/>
                <w:lang w:eastAsia="en-US"/>
              </w:rPr>
            </w:pPr>
          </w:p>
        </w:tc>
      </w:tr>
      <w:tr w:rsidR="00DE1659" w:rsidRPr="00DE1659" w14:paraId="7DD8A581" w14:textId="77777777" w:rsidTr="00F332D3">
        <w:trPr>
          <w:trHeight w:val="284"/>
          <w:tblCellSpacing w:w="5" w:type="nil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9952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E00A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283 692,83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C636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D2A4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283 692,83</w:t>
            </w:r>
          </w:p>
        </w:tc>
        <w:tc>
          <w:tcPr>
            <w:tcW w:w="1557" w:type="dxa"/>
            <w:tcBorders>
              <w:left w:val="single" w:sz="4" w:space="0" w:color="auto"/>
            </w:tcBorders>
            <w:vAlign w:val="center"/>
          </w:tcPr>
          <w:p w14:paraId="198AD34B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highlight w:val="yellow"/>
                <w:lang w:eastAsia="en-US"/>
              </w:rPr>
            </w:pPr>
          </w:p>
        </w:tc>
      </w:tr>
      <w:tr w:rsidR="00DE1659" w:rsidRPr="00DE1659" w14:paraId="1F8A5E29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9561" w:type="dxa"/>
            <w:gridSpan w:val="11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24E14" w14:textId="77777777" w:rsidR="00DE1659" w:rsidRPr="00DE1659" w:rsidRDefault="00DE1659" w:rsidP="00DE165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DE1659">
              <w:rPr>
                <w:rFonts w:eastAsia="Calibri"/>
                <w:b/>
                <w:sz w:val="20"/>
                <w:lang w:eastAsia="en-US"/>
              </w:rPr>
              <w:t xml:space="preserve"> Мероприятия, направленные на поддержание объектов централизованных систем холодного водоснабжения в состоянии, соответствующем установленным требованиям технических </w:t>
            </w:r>
            <w:r w:rsidRPr="00DE1659">
              <w:rPr>
                <w:rFonts w:eastAsia="Calibri"/>
                <w:b/>
                <w:sz w:val="20"/>
                <w:lang w:eastAsia="en-US"/>
              </w:rPr>
              <w:lastRenderedPageBreak/>
              <w:t>регламентов</w:t>
            </w:r>
          </w:p>
        </w:tc>
      </w:tr>
      <w:tr w:rsidR="00DE1659" w:rsidRPr="00DE1659" w14:paraId="4EFE1B48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956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4B1F57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i/>
                <w:sz w:val="20"/>
                <w:lang w:eastAsia="en-US"/>
              </w:rPr>
              <w:lastRenderedPageBreak/>
              <w:t>4.1. Перечень мероприятий по ремонту объектов централизованных систем водоснабжения</w:t>
            </w:r>
          </w:p>
        </w:tc>
      </w:tr>
      <w:tr w:rsidR="00DE1659" w:rsidRPr="00DE1659" w14:paraId="1007925E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326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569685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 xml:space="preserve">      Наименование мероприятий     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7D544A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График</w:t>
            </w:r>
          </w:p>
          <w:p w14:paraId="0BB85D9E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реализации мероприятия</w:t>
            </w:r>
          </w:p>
        </w:tc>
        <w:tc>
          <w:tcPr>
            <w:tcW w:w="29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C35CA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62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8537D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DE1659" w:rsidRPr="00DE1659" w14:paraId="066FDDB9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326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6DD38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highlight w:val="yellow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1623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highlight w:val="yellow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82C781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C77A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Другие</w:t>
            </w:r>
          </w:p>
          <w:p w14:paraId="7EF8238D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источники</w:t>
            </w:r>
          </w:p>
        </w:tc>
        <w:tc>
          <w:tcPr>
            <w:tcW w:w="162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8D429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highlight w:val="yellow"/>
                <w:lang w:eastAsia="en-US"/>
              </w:rPr>
            </w:pPr>
          </w:p>
        </w:tc>
      </w:tr>
      <w:tr w:rsidR="00DE1659" w:rsidRPr="00DE1659" w14:paraId="002F2880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956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9B7D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DE1659" w:rsidRPr="00DE1659" w14:paraId="1046A85C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31651B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0095E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 xml:space="preserve">с 01.01.2026 </w:t>
            </w:r>
          </w:p>
          <w:p w14:paraId="77837FA7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по 31.12.2026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5277A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2 188,68</w:t>
            </w:r>
            <w:r w:rsidRPr="00DE1659">
              <w:rPr>
                <w:rFonts w:eastAsia="Calibri"/>
                <w:sz w:val="20"/>
                <w:lang w:eastAsia="en-US"/>
              </w:rPr>
              <w:tab/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8825E6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22B356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2 188,68</w:t>
            </w:r>
            <w:r w:rsidRPr="00DE1659">
              <w:rPr>
                <w:rFonts w:eastAsia="Calibri"/>
                <w:sz w:val="20"/>
                <w:lang w:eastAsia="en-US"/>
              </w:rPr>
              <w:tab/>
            </w:r>
          </w:p>
        </w:tc>
      </w:tr>
      <w:tr w:rsidR="00DE1659" w:rsidRPr="00DE1659" w14:paraId="61CAAD5C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49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B59B28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DF6D1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2 188,68</w:t>
            </w:r>
            <w:r w:rsidRPr="00DE1659">
              <w:rPr>
                <w:rFonts w:eastAsia="Calibri"/>
                <w:sz w:val="20"/>
                <w:lang w:eastAsia="en-US"/>
              </w:rPr>
              <w:tab/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28CFD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A7A751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2 188,68</w:t>
            </w:r>
            <w:r w:rsidRPr="00DE1659">
              <w:rPr>
                <w:rFonts w:eastAsia="Calibri"/>
                <w:sz w:val="20"/>
                <w:lang w:eastAsia="en-US"/>
              </w:rPr>
              <w:tab/>
            </w:r>
          </w:p>
        </w:tc>
      </w:tr>
      <w:tr w:rsidR="00DE1659" w:rsidRPr="00DE1659" w14:paraId="16ED7199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49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69819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9CFED4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2 188,68</w:t>
            </w:r>
            <w:r w:rsidRPr="00DE1659">
              <w:rPr>
                <w:rFonts w:eastAsia="Calibri"/>
                <w:sz w:val="20"/>
                <w:lang w:eastAsia="en-US"/>
              </w:rPr>
              <w:tab/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E8F2B7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B43F4E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2 188,68</w:t>
            </w:r>
            <w:r w:rsidRPr="00DE1659">
              <w:rPr>
                <w:rFonts w:eastAsia="Calibri"/>
                <w:sz w:val="20"/>
                <w:lang w:eastAsia="en-US"/>
              </w:rPr>
              <w:tab/>
            </w:r>
          </w:p>
        </w:tc>
      </w:tr>
      <w:tr w:rsidR="00DE1659" w:rsidRPr="00DE1659" w14:paraId="5FA6E5C1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956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BC164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DE1659">
              <w:rPr>
                <w:rFonts w:eastAsia="Calibri"/>
                <w:i/>
                <w:sz w:val="20"/>
                <w:lang w:eastAsia="en-US"/>
              </w:rPr>
              <w:t>4.2. Перечень мероприятий, направленных на улучшение качества питьевой воды</w:t>
            </w:r>
          </w:p>
        </w:tc>
      </w:tr>
      <w:tr w:rsidR="00DE1659" w:rsidRPr="00DE1659" w14:paraId="32885BCC" w14:textId="77777777" w:rsidTr="00F332D3">
        <w:trPr>
          <w:gridAfter w:val="1"/>
          <w:wAfter w:w="1557" w:type="dxa"/>
          <w:trHeight w:val="223"/>
          <w:tblCellSpacing w:w="5" w:type="nil"/>
        </w:trPr>
        <w:tc>
          <w:tcPr>
            <w:tcW w:w="326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0C90172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A492E3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График</w:t>
            </w:r>
          </w:p>
          <w:p w14:paraId="447E7F2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реализации мероприятия</w:t>
            </w:r>
          </w:p>
        </w:tc>
        <w:tc>
          <w:tcPr>
            <w:tcW w:w="29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08AC1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62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7DF90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DE1659" w:rsidRPr="00DE1659" w14:paraId="5C18FB85" w14:textId="77777777" w:rsidTr="00F332D3">
        <w:trPr>
          <w:gridAfter w:val="1"/>
          <w:wAfter w:w="1557" w:type="dxa"/>
          <w:trHeight w:val="255"/>
          <w:tblCellSpacing w:w="5" w:type="nil"/>
        </w:trPr>
        <w:tc>
          <w:tcPr>
            <w:tcW w:w="326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67BB3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44CA8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D9F93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8F9C60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Другие</w:t>
            </w:r>
          </w:p>
          <w:p w14:paraId="0E6EDDC7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источники</w:t>
            </w:r>
          </w:p>
        </w:tc>
        <w:tc>
          <w:tcPr>
            <w:tcW w:w="162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ED909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DE1659" w:rsidRPr="00DE1659" w14:paraId="5B27193A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956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60192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DE1659" w:rsidRPr="00DE1659" w14:paraId="3165B000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FFA216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9DB91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91EA6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97908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5009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696F2D31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49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1DBA7B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7C94B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1F618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AEB3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08E64FB3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49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5AD2E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1ABA1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22B3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17E48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4CB4D977" w14:textId="77777777" w:rsidTr="00F332D3">
        <w:trPr>
          <w:gridAfter w:val="1"/>
          <w:wAfter w:w="1557" w:type="dxa"/>
          <w:trHeight w:val="360"/>
          <w:tblCellSpacing w:w="5" w:type="nil"/>
        </w:trPr>
        <w:tc>
          <w:tcPr>
            <w:tcW w:w="956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8C3AB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ind w:left="67"/>
              <w:jc w:val="center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DE1659">
              <w:rPr>
                <w:rFonts w:eastAsia="Calibri"/>
                <w:i/>
                <w:sz w:val="20"/>
                <w:lang w:eastAsia="en-US"/>
              </w:rPr>
              <w:t>4.3. Перечень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DE1659" w:rsidRPr="00DE1659" w14:paraId="43AA82C2" w14:textId="77777777" w:rsidTr="00F332D3">
        <w:trPr>
          <w:gridAfter w:val="1"/>
          <w:wAfter w:w="1557" w:type="dxa"/>
          <w:trHeight w:val="223"/>
          <w:tblCellSpacing w:w="5" w:type="nil"/>
        </w:trPr>
        <w:tc>
          <w:tcPr>
            <w:tcW w:w="326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1078E69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9EF265E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График</w:t>
            </w:r>
          </w:p>
          <w:p w14:paraId="569F9DEB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реализации мероприятия</w:t>
            </w:r>
          </w:p>
        </w:tc>
        <w:tc>
          <w:tcPr>
            <w:tcW w:w="29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A1BE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62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E7851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DE1659" w:rsidRPr="00DE1659" w14:paraId="0EAD1281" w14:textId="77777777" w:rsidTr="00F332D3">
        <w:trPr>
          <w:gridAfter w:val="1"/>
          <w:wAfter w:w="1557" w:type="dxa"/>
          <w:trHeight w:val="255"/>
          <w:tblCellSpacing w:w="5" w:type="nil"/>
        </w:trPr>
        <w:tc>
          <w:tcPr>
            <w:tcW w:w="326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72351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2C846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9E3FE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C7AD0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Другие</w:t>
            </w:r>
          </w:p>
          <w:p w14:paraId="02005B01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источники</w:t>
            </w:r>
          </w:p>
        </w:tc>
        <w:tc>
          <w:tcPr>
            <w:tcW w:w="162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FD5E1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DE1659" w:rsidRPr="00DE1659" w14:paraId="6FC0F4CB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956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AB895A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DE1659" w:rsidRPr="00DE1659" w14:paraId="6BF3D023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7C0B4D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A770B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5B451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360AB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04068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474AE42C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49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84C063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53836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A2379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F80B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13F7D6FE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49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03C16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DD223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360C1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3B65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61F29E9A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956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FF9396" w14:textId="77777777" w:rsidR="00DE1659" w:rsidRPr="00DE1659" w:rsidRDefault="00DE1659" w:rsidP="00DE1659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DE1659">
              <w:rPr>
                <w:rFonts w:eastAsia="Calibri"/>
                <w:i/>
                <w:sz w:val="20"/>
                <w:lang w:eastAsia="en-US"/>
              </w:rPr>
              <w:t>Мероприятия, направленные на повышение качества обслуживания</w:t>
            </w:r>
          </w:p>
          <w:p w14:paraId="58CD95A4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ind w:left="765"/>
              <w:contextualSpacing/>
              <w:jc w:val="center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DE1659">
              <w:rPr>
                <w:rFonts w:eastAsia="Calibri"/>
                <w:i/>
                <w:sz w:val="20"/>
                <w:lang w:eastAsia="en-US"/>
              </w:rPr>
              <w:t>абонентов</w:t>
            </w:r>
          </w:p>
        </w:tc>
      </w:tr>
      <w:tr w:rsidR="00DE1659" w:rsidRPr="00DE1659" w14:paraId="6B55E1ED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326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3BB549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4A9B64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График</w:t>
            </w:r>
          </w:p>
          <w:p w14:paraId="6DC2477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реализации мероприятия</w:t>
            </w:r>
          </w:p>
        </w:tc>
        <w:tc>
          <w:tcPr>
            <w:tcW w:w="29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D58C1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62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2D5EE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DE1659" w:rsidRPr="00DE1659" w14:paraId="3BE39D17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326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93277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1D254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EA4DA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D70BD9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Другие</w:t>
            </w:r>
          </w:p>
          <w:p w14:paraId="00EE56B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источники</w:t>
            </w:r>
          </w:p>
        </w:tc>
        <w:tc>
          <w:tcPr>
            <w:tcW w:w="162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10D2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DE1659" w:rsidRPr="00DE1659" w14:paraId="0F688B05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956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0E5891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DE1659" w:rsidRPr="00DE1659" w14:paraId="3228FE33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A9F836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40EB3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4D620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74F1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1C114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0E81D9E6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49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ACAD83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96344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1F807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4F398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47BD6993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49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11191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BA651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84592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1CB34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2B2BB612" w14:textId="77777777" w:rsidTr="00F332D3">
        <w:trPr>
          <w:gridAfter w:val="1"/>
          <w:wAfter w:w="1557" w:type="dxa"/>
          <w:tblCellSpacing w:w="5" w:type="nil"/>
        </w:trPr>
        <w:tc>
          <w:tcPr>
            <w:tcW w:w="956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8048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</w:p>
          <w:p w14:paraId="25222D2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DE1659">
              <w:rPr>
                <w:rFonts w:eastAsia="Calibri"/>
                <w:b/>
                <w:sz w:val="20"/>
                <w:lang w:eastAsia="en-US"/>
              </w:rPr>
              <w:t>5. Показатели надежности, качества, энергетической эффективности объектов централизованных систем холодного водоснабжения</w:t>
            </w:r>
          </w:p>
        </w:tc>
      </w:tr>
      <w:tr w:rsidR="00DE1659" w:rsidRPr="00DE1659" w14:paraId="5D86C0BF" w14:textId="77777777" w:rsidTr="00F332D3">
        <w:trPr>
          <w:gridAfter w:val="1"/>
          <w:wAfter w:w="1557" w:type="dxa"/>
          <w:trHeight w:val="340"/>
          <w:tblCellSpacing w:w="5" w:type="nil"/>
        </w:trPr>
        <w:tc>
          <w:tcPr>
            <w:tcW w:w="7010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6F49626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30FFD4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Ед. изм.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2D3418E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DE1659" w:rsidRPr="00DE1659" w14:paraId="4E105C11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9561" w:type="dxa"/>
            <w:gridSpan w:val="11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59D4943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Показатели качества воды</w:t>
            </w:r>
          </w:p>
        </w:tc>
      </w:tr>
      <w:tr w:rsidR="00DE1659" w:rsidRPr="00DE1659" w14:paraId="5D275FF6" w14:textId="77777777" w:rsidTr="00F332D3">
        <w:trPr>
          <w:gridAfter w:val="1"/>
          <w:wAfter w:w="1557" w:type="dxa"/>
          <w:trHeight w:val="149"/>
          <w:tblCellSpacing w:w="5" w:type="nil"/>
        </w:trPr>
        <w:tc>
          <w:tcPr>
            <w:tcW w:w="701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8D203" w14:textId="77777777" w:rsidR="00DE1659" w:rsidRPr="00DE1659" w:rsidRDefault="00DE1659" w:rsidP="00DE165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lang w:eastAsia="en-US"/>
              </w:rPr>
            </w:pPr>
            <w:r w:rsidRPr="00DE1659">
              <w:rPr>
                <w:rFonts w:eastAsia="Calibri"/>
                <w:color w:val="000000"/>
                <w:sz w:val="20"/>
                <w:lang w:eastAsia="en-US"/>
              </w:rPr>
              <w:lastRenderedPageBreak/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DB520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%</w:t>
            </w:r>
          </w:p>
          <w:p w14:paraId="466A6604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D875AD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val="en-US" w:eastAsia="en-US"/>
              </w:rPr>
            </w:pPr>
            <w:r w:rsidRPr="00DE1659">
              <w:rPr>
                <w:rFonts w:eastAsia="Calibri"/>
                <w:sz w:val="20"/>
                <w:lang w:val="en-US" w:eastAsia="en-US"/>
              </w:rPr>
              <w:t>-</w:t>
            </w:r>
          </w:p>
        </w:tc>
      </w:tr>
      <w:tr w:rsidR="00DE1659" w:rsidRPr="00DE1659" w14:paraId="301A8938" w14:textId="77777777" w:rsidTr="00F332D3">
        <w:trPr>
          <w:gridAfter w:val="1"/>
          <w:wAfter w:w="1557" w:type="dxa"/>
          <w:trHeight w:val="291"/>
          <w:tblCellSpacing w:w="5" w:type="nil"/>
        </w:trPr>
        <w:tc>
          <w:tcPr>
            <w:tcW w:w="701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952C8" w14:textId="77777777" w:rsidR="00DE1659" w:rsidRPr="00DE1659" w:rsidRDefault="00DE1659" w:rsidP="00DE165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lang w:eastAsia="en-US"/>
              </w:rPr>
            </w:pPr>
            <w:r w:rsidRPr="00DE1659">
              <w:rPr>
                <w:rFonts w:eastAsia="Calibri"/>
                <w:color w:val="000000"/>
                <w:sz w:val="20"/>
                <w:lang w:eastAsia="en-US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9AA81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val="en-US"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F0DA0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0,15</w:t>
            </w:r>
          </w:p>
        </w:tc>
      </w:tr>
      <w:tr w:rsidR="00DE1659" w:rsidRPr="00DE1659" w14:paraId="2A47E747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9561" w:type="dxa"/>
            <w:gridSpan w:val="11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0EF7DF" w14:textId="77777777" w:rsidR="00DE1659" w:rsidRPr="00DE1659" w:rsidRDefault="00DE1659" w:rsidP="00DE1659">
            <w:pPr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Показатели надежности и бесперебойности водоотведения</w:t>
            </w:r>
          </w:p>
        </w:tc>
      </w:tr>
      <w:tr w:rsidR="00DE1659" w:rsidRPr="00DE1659" w14:paraId="3E67F206" w14:textId="77777777" w:rsidTr="00F332D3">
        <w:trPr>
          <w:gridAfter w:val="1"/>
          <w:wAfter w:w="1557" w:type="dxa"/>
          <w:trHeight w:val="420"/>
          <w:tblCellSpacing w:w="5" w:type="nil"/>
        </w:trPr>
        <w:tc>
          <w:tcPr>
            <w:tcW w:w="7010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04A4A" w14:textId="77777777" w:rsidR="00DE1659" w:rsidRPr="00DE1659" w:rsidRDefault="00DE1659" w:rsidP="00DE165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lang w:eastAsia="en-US"/>
              </w:rPr>
            </w:pPr>
            <w:r w:rsidRPr="00DE1659">
              <w:rPr>
                <w:rFonts w:eastAsia="Calibri"/>
                <w:color w:val="000000"/>
                <w:sz w:val="20"/>
                <w:lang w:eastAsia="en-US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</w:t>
            </w:r>
          </w:p>
          <w:p w14:paraId="0BAEB4E7" w14:textId="77777777" w:rsidR="00DE1659" w:rsidRPr="00DE1659" w:rsidRDefault="00DE1659" w:rsidP="00DE165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lang w:eastAsia="en-US"/>
              </w:rPr>
            </w:pPr>
            <w:r w:rsidRPr="00DE1659">
              <w:rPr>
                <w:rFonts w:eastAsia="Calibri"/>
                <w:color w:val="000000"/>
                <w:sz w:val="20"/>
                <w:lang w:eastAsia="en-US"/>
              </w:rPr>
              <w:t>Год</w:t>
            </w:r>
          </w:p>
          <w:p w14:paraId="485EC85A" w14:textId="77777777" w:rsidR="00DE1659" w:rsidRPr="00DE1659" w:rsidRDefault="00DE1659" w:rsidP="00DE165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38F4A4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sz w:val="20"/>
                <w:lang w:val="en-US" w:eastAsia="en-US"/>
              </w:rPr>
            </w:pPr>
            <w:r w:rsidRPr="00DE1659">
              <w:rPr>
                <w:rFonts w:eastAsia="Calibri"/>
                <w:color w:val="000000"/>
                <w:sz w:val="20"/>
                <w:lang w:eastAsia="en-US"/>
              </w:rPr>
              <w:t>ед./км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0E3083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0,12</w:t>
            </w:r>
          </w:p>
        </w:tc>
      </w:tr>
      <w:tr w:rsidR="00DE1659" w:rsidRPr="00DE1659" w14:paraId="4383029F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9561" w:type="dxa"/>
            <w:gridSpan w:val="11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BCA141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Показатели энергетической эффективности</w:t>
            </w:r>
          </w:p>
        </w:tc>
      </w:tr>
      <w:tr w:rsidR="00DE1659" w:rsidRPr="00DE1659" w14:paraId="2C80E0AA" w14:textId="77777777" w:rsidTr="00F332D3">
        <w:trPr>
          <w:gridAfter w:val="1"/>
          <w:wAfter w:w="1557" w:type="dxa"/>
          <w:trHeight w:val="460"/>
          <w:tblCellSpacing w:w="5" w:type="nil"/>
        </w:trPr>
        <w:tc>
          <w:tcPr>
            <w:tcW w:w="7010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4085698" w14:textId="77777777" w:rsidR="00DE1659" w:rsidRPr="00DE1659" w:rsidRDefault="00DE1659" w:rsidP="00DE1659">
            <w:pPr>
              <w:autoSpaceDE w:val="0"/>
              <w:autoSpaceDN w:val="0"/>
              <w:adjustRightInd w:val="0"/>
              <w:rPr>
                <w:rFonts w:eastAsia="Calibri"/>
                <w:sz w:val="20"/>
                <w:highlight w:val="yellow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EECDFA" w14:textId="77777777" w:rsidR="00DE1659" w:rsidRPr="00DE1659" w:rsidRDefault="00DE1659" w:rsidP="00DE16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  <w:p w14:paraId="4A60B19B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7394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5,81</w:t>
            </w:r>
          </w:p>
        </w:tc>
      </w:tr>
      <w:tr w:rsidR="00DE1659" w:rsidRPr="00DE1659" w14:paraId="18F40AF5" w14:textId="77777777" w:rsidTr="00F332D3">
        <w:trPr>
          <w:gridAfter w:val="1"/>
          <w:wAfter w:w="1557" w:type="dxa"/>
          <w:trHeight w:val="460"/>
          <w:tblCellSpacing w:w="5" w:type="nil"/>
        </w:trPr>
        <w:tc>
          <w:tcPr>
            <w:tcW w:w="7010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737A2D0" w14:textId="77777777" w:rsidR="00DE1659" w:rsidRPr="00DE1659" w:rsidRDefault="00DE1659" w:rsidP="00DE1659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5C6DE339" w14:textId="77777777" w:rsidR="00DE1659" w:rsidRPr="00DE1659" w:rsidRDefault="00DE1659" w:rsidP="00DE16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кВт*ч/</w:t>
            </w:r>
          </w:p>
          <w:p w14:paraId="7EB2DD7E" w14:textId="77777777" w:rsidR="00DE1659" w:rsidRPr="00DE1659" w:rsidRDefault="00DE1659" w:rsidP="00DE16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м3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8182C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1,53</w:t>
            </w:r>
          </w:p>
        </w:tc>
      </w:tr>
      <w:tr w:rsidR="00DE1659" w:rsidRPr="00DE1659" w14:paraId="7D83BCEE" w14:textId="77777777" w:rsidTr="00F332D3">
        <w:trPr>
          <w:gridAfter w:val="1"/>
          <w:wAfter w:w="1557" w:type="dxa"/>
          <w:trHeight w:val="460"/>
          <w:tblCellSpacing w:w="5" w:type="nil"/>
        </w:trPr>
        <w:tc>
          <w:tcPr>
            <w:tcW w:w="7010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5550A9B" w14:textId="77777777" w:rsidR="00DE1659" w:rsidRPr="00DE1659" w:rsidRDefault="00DE1659" w:rsidP="00DE1659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992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0A84BF98" w14:textId="77777777" w:rsidR="00DE1659" w:rsidRPr="00DE1659" w:rsidRDefault="00DE1659" w:rsidP="00DE16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D12F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DE1659" w:rsidRPr="00DE1659" w14:paraId="262B2C24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956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3F3E4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</w:p>
          <w:p w14:paraId="46E04E5D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DE1659">
              <w:rPr>
                <w:rFonts w:eastAsia="Calibri"/>
                <w:b/>
                <w:sz w:val="20"/>
                <w:lang w:eastAsia="en-US"/>
              </w:rPr>
              <w:t>6. Расчет эффективности производственной программы</w:t>
            </w:r>
          </w:p>
        </w:tc>
      </w:tr>
      <w:tr w:rsidR="00DE1659" w:rsidRPr="00DE1659" w14:paraId="7D622B95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7010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1491933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За период с 01.01.2026 по 31.12.2026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8953D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286A3868" w14:textId="77777777" w:rsidTr="00F332D3">
        <w:trPr>
          <w:gridAfter w:val="1"/>
          <w:wAfter w:w="1557" w:type="dxa"/>
          <w:trHeight w:val="340"/>
          <w:tblCellSpacing w:w="5" w:type="nil"/>
        </w:trPr>
        <w:tc>
          <w:tcPr>
            <w:tcW w:w="701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2EFEF2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F761A8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1177D7EF" w14:textId="77777777" w:rsidTr="00F332D3">
        <w:trPr>
          <w:gridAfter w:val="1"/>
          <w:wAfter w:w="1557" w:type="dxa"/>
          <w:trHeight w:val="360"/>
          <w:tblCellSpacing w:w="5" w:type="nil"/>
        </w:trPr>
        <w:tc>
          <w:tcPr>
            <w:tcW w:w="9561" w:type="dxa"/>
            <w:gridSpan w:val="11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2C779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</w:p>
          <w:p w14:paraId="1BAB30B2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DE1659">
              <w:rPr>
                <w:rFonts w:eastAsia="Calibri"/>
                <w:b/>
                <w:sz w:val="20"/>
                <w:lang w:eastAsia="en-US"/>
              </w:rPr>
              <w:t>7. Общий объем финансовых потребностей, направленных на реализацию      производственной программы</w:t>
            </w:r>
          </w:p>
        </w:tc>
      </w:tr>
      <w:tr w:rsidR="00DE1659" w:rsidRPr="00DE1659" w14:paraId="0CC5ABD4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46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3B94D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91C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Принято при расчете установленных тарифов, тыс.руб.</w:t>
            </w: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0164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Другие</w:t>
            </w:r>
          </w:p>
          <w:p w14:paraId="3FBB3677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источники, тыс.руб.</w:t>
            </w:r>
          </w:p>
        </w:tc>
        <w:tc>
          <w:tcPr>
            <w:tcW w:w="162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C25449B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DE1659" w:rsidRPr="00DE1659" w14:paraId="38475DA0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46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5D9C5D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44660B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285 881,52</w:t>
            </w:r>
          </w:p>
        </w:tc>
        <w:tc>
          <w:tcPr>
            <w:tcW w:w="17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B67B1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5FE3D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285 881,52</w:t>
            </w:r>
          </w:p>
        </w:tc>
      </w:tr>
      <w:tr w:rsidR="00DE1659" w:rsidRPr="00DE1659" w14:paraId="44842287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46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DF998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1475A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285 881,52</w:t>
            </w:r>
          </w:p>
        </w:tc>
        <w:tc>
          <w:tcPr>
            <w:tcW w:w="17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B1ED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ADB19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285 881,52</w:t>
            </w:r>
          </w:p>
        </w:tc>
      </w:tr>
      <w:tr w:rsidR="00DE1659" w:rsidRPr="00DE1659" w14:paraId="75FFD49B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956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D63B8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ind w:firstLine="492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</w:p>
          <w:p w14:paraId="1457590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ind w:firstLine="492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b/>
                <w:sz w:val="20"/>
                <w:lang w:eastAsia="en-US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DE1659" w:rsidRPr="00DE1659" w14:paraId="6CF3831D" w14:textId="77777777" w:rsidTr="00F332D3">
        <w:trPr>
          <w:gridAfter w:val="1"/>
          <w:wAfter w:w="1557" w:type="dxa"/>
          <w:trHeight w:val="604"/>
          <w:tblCellSpacing w:w="5" w:type="nil"/>
        </w:trPr>
        <w:tc>
          <w:tcPr>
            <w:tcW w:w="701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C47CD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Наименование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B694E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За период с 01.01.2024 по 31.12.2024</w:t>
            </w:r>
          </w:p>
        </w:tc>
      </w:tr>
      <w:tr w:rsidR="00DE1659" w:rsidRPr="00DE1659" w14:paraId="429F57FE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701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F9EF10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Объем подачи воды, тыс. куб. м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5518A6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5 201,22</w:t>
            </w:r>
          </w:p>
        </w:tc>
      </w:tr>
      <w:tr w:rsidR="00DE1659" w:rsidRPr="00DE1659" w14:paraId="05ED0790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701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F943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E7211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323 223,00</w:t>
            </w:r>
          </w:p>
        </w:tc>
      </w:tr>
      <w:tr w:rsidR="00DE1659" w:rsidRPr="00DE1659" w14:paraId="38124807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701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7C61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Мероприятия, направленные на поддержание объектов водоснабжения в состоянии, соответствующем установленным требованиям, тыс.руб.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8896E9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42BC9707" w14:textId="77777777" w:rsidTr="00F332D3">
        <w:trPr>
          <w:gridAfter w:val="1"/>
          <w:wAfter w:w="1557" w:type="dxa"/>
          <w:trHeight w:val="284"/>
          <w:tblCellSpacing w:w="5" w:type="nil"/>
        </w:trPr>
        <w:tc>
          <w:tcPr>
            <w:tcW w:w="701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621726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Общий объем финансовых потребностей, тыс. руб.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1EE825" w14:textId="77777777" w:rsidR="00DE1659" w:rsidRPr="00DE1659" w:rsidRDefault="00DE1659" w:rsidP="00DE1659">
            <w:pPr>
              <w:widowControl w:val="0"/>
              <w:tabs>
                <w:tab w:val="left" w:pos="208"/>
              </w:tabs>
              <w:autoSpaceDE w:val="0"/>
              <w:autoSpaceDN w:val="0"/>
              <w:adjustRightInd w:val="0"/>
              <w:ind w:left="67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323 223,00</w:t>
            </w:r>
          </w:p>
        </w:tc>
      </w:tr>
    </w:tbl>
    <w:p w14:paraId="1AE1924A" w14:textId="77777777" w:rsidR="00162FAC" w:rsidRDefault="00162FAC" w:rsidP="00162FAC">
      <w:pPr>
        <w:tabs>
          <w:tab w:val="left" w:pos="1897"/>
        </w:tabs>
        <w:jc w:val="center"/>
        <w:rPr>
          <w:sz w:val="18"/>
          <w:szCs w:val="28"/>
        </w:rPr>
      </w:pPr>
    </w:p>
    <w:p w14:paraId="73794188" w14:textId="01BA0922" w:rsidR="009317AB" w:rsidRDefault="009317AB" w:rsidP="00935058">
      <w:pPr>
        <w:tabs>
          <w:tab w:val="left" w:pos="1897"/>
        </w:tabs>
        <w:rPr>
          <w:szCs w:val="24"/>
          <w:lang w:eastAsia="en-US"/>
        </w:rPr>
      </w:pPr>
    </w:p>
    <w:p w14:paraId="2E19761C" w14:textId="77777777" w:rsidR="00DE1659" w:rsidRDefault="00DE1659" w:rsidP="00935058">
      <w:pPr>
        <w:tabs>
          <w:tab w:val="left" w:pos="1897"/>
        </w:tabs>
        <w:rPr>
          <w:szCs w:val="24"/>
          <w:lang w:eastAsia="en-US"/>
        </w:rPr>
      </w:pPr>
    </w:p>
    <w:p w14:paraId="21D4EAC3" w14:textId="77777777" w:rsidR="00DE1659" w:rsidRDefault="00DE1659" w:rsidP="00935058">
      <w:pPr>
        <w:tabs>
          <w:tab w:val="left" w:pos="1897"/>
        </w:tabs>
        <w:rPr>
          <w:szCs w:val="24"/>
          <w:lang w:eastAsia="en-US"/>
        </w:rPr>
      </w:pPr>
    </w:p>
    <w:p w14:paraId="003F0579" w14:textId="77777777" w:rsidR="00DE1659" w:rsidRPr="00050569" w:rsidRDefault="00DE1659" w:rsidP="00935058">
      <w:pPr>
        <w:tabs>
          <w:tab w:val="left" w:pos="1897"/>
        </w:tabs>
        <w:rPr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528"/>
        <w:gridCol w:w="456"/>
        <w:gridCol w:w="9167"/>
        <w:gridCol w:w="11"/>
      </w:tblGrid>
      <w:tr w:rsidR="00935058" w14:paraId="58110EA5" w14:textId="77777777" w:rsidTr="00291C37">
        <w:trPr>
          <w:gridAfter w:val="1"/>
          <w:wAfter w:w="11" w:type="dxa"/>
        </w:trPr>
        <w:tc>
          <w:tcPr>
            <w:tcW w:w="528" w:type="dxa"/>
          </w:tcPr>
          <w:p w14:paraId="0DD3F253" w14:textId="77777777" w:rsidR="00935058" w:rsidRDefault="00935058" w:rsidP="00291C37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14:paraId="1704192B" w14:textId="77777777" w:rsidR="00935058" w:rsidRDefault="00935058" w:rsidP="00291C37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14:paraId="08B87FFE" w14:textId="58A0DE21" w:rsidR="00076BBF" w:rsidRDefault="00076BBF" w:rsidP="00076BBF">
            <w:pPr>
              <w:ind w:left="3552"/>
              <w:jc w:val="center"/>
            </w:pPr>
            <w:r>
              <w:t>ПРИЛОЖЕНИЕ 2</w:t>
            </w:r>
          </w:p>
          <w:p w14:paraId="2912D644" w14:textId="77777777" w:rsidR="00076BBF" w:rsidRDefault="00076BBF" w:rsidP="00076BBF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14:paraId="2580C4F7" w14:textId="51708642" w:rsidR="00935058" w:rsidRPr="001D06AF" w:rsidRDefault="00076BBF" w:rsidP="00EE23AD">
            <w:pPr>
              <w:ind w:left="3552"/>
              <w:jc w:val="center"/>
            </w:pPr>
            <w:r w:rsidRPr="009A1550">
              <w:t xml:space="preserve">от </w:t>
            </w:r>
            <w:r w:rsidR="00655D78">
              <w:t xml:space="preserve">19 декабря </w:t>
            </w:r>
            <w:r w:rsidR="00162FAC">
              <w:t>2025</w:t>
            </w:r>
            <w:r w:rsidRPr="009A1550">
              <w:t xml:space="preserve"> г. №</w:t>
            </w:r>
            <w:r w:rsidR="00CB2531">
              <w:t xml:space="preserve"> </w:t>
            </w:r>
            <w:r w:rsidR="00C74F04">
              <w:t>60/100</w:t>
            </w:r>
          </w:p>
        </w:tc>
      </w:tr>
      <w:tr w:rsidR="00935058" w14:paraId="5C75197A" w14:textId="77777777" w:rsidTr="00291C37">
        <w:trPr>
          <w:gridAfter w:val="1"/>
          <w:wAfter w:w="11" w:type="dxa"/>
        </w:trPr>
        <w:tc>
          <w:tcPr>
            <w:tcW w:w="528" w:type="dxa"/>
          </w:tcPr>
          <w:p w14:paraId="216BC4C2" w14:textId="77777777" w:rsidR="00935058" w:rsidRDefault="00935058" w:rsidP="00291C37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14:paraId="3E6800C5" w14:textId="77777777" w:rsidR="00935058" w:rsidRDefault="00935058" w:rsidP="00291C37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14:paraId="69B83FD1" w14:textId="0696369A" w:rsidR="00935058" w:rsidRPr="00CB1B90" w:rsidRDefault="00935058" w:rsidP="00261E3A">
            <w:pPr>
              <w:rPr>
                <w:lang w:val="en-US"/>
              </w:rPr>
            </w:pPr>
          </w:p>
        </w:tc>
      </w:tr>
      <w:tr w:rsidR="00935058" w:rsidRPr="006161EA" w14:paraId="42DA8E7E" w14:textId="77777777" w:rsidTr="00291C37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162" w:type="dxa"/>
            <w:gridSpan w:val="4"/>
            <w:hideMark/>
          </w:tcPr>
          <w:p w14:paraId="0C9633B4" w14:textId="77777777" w:rsidR="00EE23AD" w:rsidRPr="00CC2F56" w:rsidRDefault="00EE23AD" w:rsidP="00EE2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C2F56">
              <w:rPr>
                <w:b/>
                <w:sz w:val="24"/>
                <w:szCs w:val="24"/>
              </w:rPr>
              <w:t>Производственная программа</w:t>
            </w:r>
          </w:p>
          <w:p w14:paraId="794A3476" w14:textId="112D7BC8" w:rsidR="00EE23AD" w:rsidRDefault="00EE23AD" w:rsidP="00EE2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E23AD">
              <w:rPr>
                <w:b/>
                <w:sz w:val="24"/>
                <w:szCs w:val="24"/>
              </w:rPr>
              <w:t xml:space="preserve">МУНИЦИПАЛЬНОГО УНИТАРНОГО ПРЕДПРИЯТИЯ «ВОДОКАНАЛ» </w:t>
            </w:r>
            <w:r>
              <w:rPr>
                <w:b/>
                <w:sz w:val="24"/>
                <w:szCs w:val="24"/>
              </w:rPr>
              <w:br/>
            </w:r>
            <w:r w:rsidRPr="00EE23AD">
              <w:rPr>
                <w:b/>
                <w:sz w:val="24"/>
                <w:szCs w:val="24"/>
              </w:rPr>
              <w:t xml:space="preserve">(ИНН 5252021897), г. Павлово Нижегородской области, в сфере </w:t>
            </w:r>
            <w:r>
              <w:rPr>
                <w:b/>
                <w:sz w:val="24"/>
                <w:szCs w:val="24"/>
              </w:rPr>
              <w:t>водоотведения</w:t>
            </w:r>
            <w:r w:rsidRPr="00EE23A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br/>
            </w:r>
            <w:r w:rsidRPr="00EE23AD">
              <w:rPr>
                <w:b/>
                <w:sz w:val="24"/>
                <w:szCs w:val="24"/>
              </w:rPr>
              <w:t xml:space="preserve">на период реализации с 1 января 2026 г. по 31 декабря 2026 г. </w:t>
            </w:r>
          </w:p>
          <w:p w14:paraId="6BAC0F79" w14:textId="77777777" w:rsidR="00935058" w:rsidRPr="00C15EF7" w:rsidRDefault="00935058" w:rsidP="00CC2F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5599433A" w14:textId="265BDA75" w:rsidR="009317AB" w:rsidRPr="009317AB" w:rsidRDefault="00FC2ACA" w:rsidP="009317AB">
      <w:pPr>
        <w:tabs>
          <w:tab w:val="left" w:pos="1897"/>
        </w:tabs>
        <w:jc w:val="center"/>
        <w:rPr>
          <w:sz w:val="24"/>
          <w:szCs w:val="24"/>
          <w:lang w:eastAsia="en-US"/>
        </w:rPr>
      </w:pPr>
      <w:r w:rsidRPr="00FC2ACA">
        <w:rPr>
          <w:sz w:val="24"/>
          <w:szCs w:val="24"/>
          <w:lang w:eastAsia="en-US"/>
        </w:rPr>
        <w:t>Период реализации произво</w:t>
      </w:r>
      <w:r w:rsidR="00076BBF">
        <w:rPr>
          <w:sz w:val="24"/>
          <w:szCs w:val="24"/>
          <w:lang w:eastAsia="en-US"/>
        </w:rPr>
        <w:t>дственной программы с 01.01.202</w:t>
      </w:r>
      <w:r w:rsidR="00162FAC">
        <w:rPr>
          <w:sz w:val="24"/>
          <w:szCs w:val="24"/>
          <w:lang w:eastAsia="en-US"/>
        </w:rPr>
        <w:t>6</w:t>
      </w:r>
      <w:r w:rsidR="00EE23AD">
        <w:rPr>
          <w:sz w:val="24"/>
          <w:szCs w:val="24"/>
          <w:lang w:eastAsia="en-US"/>
        </w:rPr>
        <w:t xml:space="preserve"> </w:t>
      </w:r>
      <w:r w:rsidRPr="00FC2ACA">
        <w:rPr>
          <w:sz w:val="24"/>
          <w:szCs w:val="24"/>
          <w:lang w:eastAsia="en-US"/>
        </w:rPr>
        <w:t>по 31.12.202</w:t>
      </w:r>
      <w:r w:rsidR="00EE23AD">
        <w:rPr>
          <w:sz w:val="24"/>
          <w:szCs w:val="24"/>
          <w:lang w:eastAsia="en-US"/>
        </w:rPr>
        <w:t>6</w:t>
      </w:r>
      <w:r w:rsidR="00050569" w:rsidRPr="00050569">
        <w:rPr>
          <w:szCs w:val="24"/>
          <w:lang w:eastAsia="en-US"/>
        </w:rPr>
        <w:t xml:space="preserve">      </w:t>
      </w:r>
      <w:r w:rsidR="00050569">
        <w:rPr>
          <w:szCs w:val="24"/>
          <w:lang w:eastAsia="en-US"/>
        </w:rPr>
        <w:t xml:space="preserve">                                                                                                           </w:t>
      </w:r>
      <w:r w:rsidR="00050569" w:rsidRPr="00050569">
        <w:rPr>
          <w:szCs w:val="24"/>
          <w:lang w:eastAsia="en-US"/>
        </w:rPr>
        <w:t xml:space="preserve"> </w:t>
      </w:r>
      <w:r w:rsidR="00807E08">
        <w:rPr>
          <w:szCs w:val="24"/>
          <w:lang w:eastAsia="en-US"/>
        </w:rPr>
        <w:t xml:space="preserve">                 </w:t>
      </w:r>
    </w:p>
    <w:tbl>
      <w:tblPr>
        <w:tblW w:w="111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34"/>
        <w:gridCol w:w="21"/>
        <w:gridCol w:w="1339"/>
        <w:gridCol w:w="362"/>
        <w:gridCol w:w="1197"/>
        <w:gridCol w:w="423"/>
        <w:gridCol w:w="428"/>
        <w:gridCol w:w="148"/>
        <w:gridCol w:w="135"/>
        <w:gridCol w:w="645"/>
        <w:gridCol w:w="212"/>
        <w:gridCol w:w="1414"/>
        <w:gridCol w:w="1560"/>
      </w:tblGrid>
      <w:tr w:rsidR="00DE1659" w:rsidRPr="00DE1659" w14:paraId="25A3F016" w14:textId="77777777" w:rsidTr="00F332D3">
        <w:trPr>
          <w:gridAfter w:val="1"/>
          <w:wAfter w:w="1560" w:type="dxa"/>
          <w:tblCellSpacing w:w="5" w:type="nil"/>
        </w:trPr>
        <w:tc>
          <w:tcPr>
            <w:tcW w:w="955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EA02F" w14:textId="77777777" w:rsidR="00DE1659" w:rsidRPr="00DE1659" w:rsidRDefault="00DE1659" w:rsidP="00DE165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DE1659">
              <w:rPr>
                <w:rFonts w:eastAsia="Calibri"/>
                <w:b/>
                <w:sz w:val="20"/>
                <w:lang w:eastAsia="en-US"/>
              </w:rPr>
              <w:t>Паспорт производственной программы</w:t>
            </w:r>
          </w:p>
        </w:tc>
      </w:tr>
      <w:tr w:rsidR="00DE1659" w:rsidRPr="00DE1659" w14:paraId="4BD57163" w14:textId="77777777" w:rsidTr="00F332D3">
        <w:trPr>
          <w:gridAfter w:val="1"/>
          <w:wAfter w:w="1560" w:type="dxa"/>
          <w:trHeight w:val="530"/>
          <w:tblCellSpacing w:w="5" w:type="nil"/>
        </w:trPr>
        <w:tc>
          <w:tcPr>
            <w:tcW w:w="3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E3AA2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 xml:space="preserve">Наименование регулируемой  </w:t>
            </w:r>
          </w:p>
          <w:p w14:paraId="775C2CFE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организации (ИНН)</w:t>
            </w:r>
          </w:p>
        </w:tc>
        <w:tc>
          <w:tcPr>
            <w:tcW w:w="632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C974F" w14:textId="2D79ACF9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МУНИЦИПАЛЬНОЕ УНИТАРНОЕ ПРЕДПРИЯТИЕ «ВОДОКАНАЛ» (ИНН 5252021897)</w:t>
            </w:r>
          </w:p>
        </w:tc>
      </w:tr>
      <w:tr w:rsidR="00DE1659" w:rsidRPr="00DE1659" w14:paraId="11CA2496" w14:textId="77777777" w:rsidTr="00F332D3">
        <w:trPr>
          <w:gridAfter w:val="1"/>
          <w:wAfter w:w="1560" w:type="dxa"/>
          <w:trHeight w:val="397"/>
          <w:tblCellSpacing w:w="5" w:type="nil"/>
        </w:trPr>
        <w:tc>
          <w:tcPr>
            <w:tcW w:w="3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BCBF0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 xml:space="preserve">Местонахождение            </w:t>
            </w:r>
          </w:p>
          <w:p w14:paraId="007BA263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 xml:space="preserve">регулируемой организации  </w:t>
            </w:r>
          </w:p>
        </w:tc>
        <w:tc>
          <w:tcPr>
            <w:tcW w:w="632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16E88" w14:textId="47C7492C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sz w:val="20"/>
              </w:rPr>
              <w:t>606100, Нижегородская область, г. Павлово, ул. Дальняя Круча, д. 40</w:t>
            </w:r>
          </w:p>
        </w:tc>
      </w:tr>
      <w:tr w:rsidR="00DE1659" w:rsidRPr="00DE1659" w14:paraId="09AAC5F0" w14:textId="77777777" w:rsidTr="00F332D3">
        <w:trPr>
          <w:gridAfter w:val="1"/>
          <w:wAfter w:w="1560" w:type="dxa"/>
          <w:trHeight w:val="397"/>
          <w:tblCellSpacing w:w="5" w:type="nil"/>
        </w:trPr>
        <w:tc>
          <w:tcPr>
            <w:tcW w:w="3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A50EB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 xml:space="preserve">Наименование               </w:t>
            </w:r>
          </w:p>
          <w:p w14:paraId="422F0EF7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 xml:space="preserve">уполномоченного органа </w:t>
            </w:r>
          </w:p>
        </w:tc>
        <w:tc>
          <w:tcPr>
            <w:tcW w:w="632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DF5C8" w14:textId="4A090FAC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 xml:space="preserve">Региональная служба по тарифам Нижегородской области                              </w:t>
            </w:r>
          </w:p>
        </w:tc>
      </w:tr>
      <w:tr w:rsidR="00DE1659" w:rsidRPr="00DE1659" w14:paraId="278ACC98" w14:textId="77777777" w:rsidTr="00F332D3">
        <w:trPr>
          <w:gridAfter w:val="1"/>
          <w:wAfter w:w="1560" w:type="dxa"/>
          <w:trHeight w:val="397"/>
          <w:tblCellSpacing w:w="5" w:type="nil"/>
        </w:trPr>
        <w:tc>
          <w:tcPr>
            <w:tcW w:w="3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83837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 xml:space="preserve">Местонахождение            </w:t>
            </w:r>
          </w:p>
          <w:p w14:paraId="5A118061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 xml:space="preserve">уполномоченного органа     </w:t>
            </w:r>
          </w:p>
        </w:tc>
        <w:tc>
          <w:tcPr>
            <w:tcW w:w="632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76E061" w14:textId="391C25C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 xml:space="preserve">603005, г. Нижний Новгород, Верхне-Волжская наб., д.8/59     </w:t>
            </w:r>
          </w:p>
        </w:tc>
      </w:tr>
      <w:tr w:rsidR="00DE1659" w:rsidRPr="00DE1659" w14:paraId="78ADC36E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955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7B7AB" w14:textId="77777777" w:rsidR="00DE1659" w:rsidRPr="00DE1659" w:rsidRDefault="00DE1659" w:rsidP="00DE165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0"/>
              <w:contextualSpacing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DE1659">
              <w:rPr>
                <w:rFonts w:eastAsia="Calibri"/>
                <w:b/>
                <w:sz w:val="20"/>
                <w:lang w:eastAsia="en-US"/>
              </w:rPr>
              <w:t>Объем принятых сточных вод</w:t>
            </w:r>
          </w:p>
        </w:tc>
      </w:tr>
      <w:tr w:rsidR="00DE1659" w:rsidRPr="00DE1659" w14:paraId="03ACFE40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728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2F4886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Наименование услуги</w:t>
            </w:r>
          </w:p>
        </w:tc>
        <w:tc>
          <w:tcPr>
            <w:tcW w:w="2271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9FE165E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DE1659" w:rsidRPr="00DE1659" w14:paraId="51B2858B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728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A29885" w14:textId="77777777" w:rsidR="00DE1659" w:rsidRPr="00DE1659" w:rsidRDefault="00DE1659" w:rsidP="00DE1659">
            <w:pPr>
              <w:spacing w:line="276" w:lineRule="auto"/>
              <w:rPr>
                <w:rFonts w:eastAsia="Calibri"/>
                <w:bCs/>
                <w:color w:val="000000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Принято сточных вод всего, тыс. м</w:t>
            </w:r>
            <w:r w:rsidRPr="00DE1659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  <w:r w:rsidRPr="00DE1659">
              <w:rPr>
                <w:rFonts w:eastAsia="Calibri"/>
                <w:sz w:val="20"/>
                <w:lang w:eastAsia="en-US"/>
              </w:rPr>
              <w:t>, в том числе: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F3CA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3 395,95</w:t>
            </w:r>
            <w:r w:rsidRPr="00DE1659">
              <w:rPr>
                <w:rFonts w:eastAsia="Calibri"/>
                <w:sz w:val="20"/>
                <w:lang w:eastAsia="en-US"/>
              </w:rPr>
              <w:tab/>
            </w:r>
          </w:p>
        </w:tc>
      </w:tr>
      <w:tr w:rsidR="00DE1659" w:rsidRPr="00DE1659" w14:paraId="1E1BB779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728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B9F452" w14:textId="77777777" w:rsidR="00DE1659" w:rsidRPr="00DE1659" w:rsidRDefault="00DE1659" w:rsidP="00DE1659">
            <w:pPr>
              <w:spacing w:line="276" w:lineRule="auto"/>
              <w:rPr>
                <w:rFonts w:eastAsia="Calibri"/>
                <w:iCs/>
                <w:color w:val="000000"/>
                <w:sz w:val="20"/>
                <w:lang w:eastAsia="en-US"/>
              </w:rPr>
            </w:pPr>
            <w:r w:rsidRPr="00DE1659">
              <w:rPr>
                <w:rFonts w:eastAsia="Calibri"/>
                <w:iCs/>
                <w:sz w:val="20"/>
                <w:lang w:eastAsia="en-US"/>
              </w:rPr>
              <w:t>1.Объем принятых сточных, на основании которого были рассчитаны тарифы, в том числе: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CAED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3 395,95</w:t>
            </w:r>
            <w:r w:rsidRPr="00DE1659">
              <w:rPr>
                <w:rFonts w:eastAsia="Calibri"/>
                <w:sz w:val="20"/>
                <w:lang w:eastAsia="en-US"/>
              </w:rPr>
              <w:tab/>
            </w:r>
          </w:p>
        </w:tc>
      </w:tr>
      <w:tr w:rsidR="00DE1659" w:rsidRPr="00DE1659" w14:paraId="18CC1461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728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85A5A7A" w14:textId="77777777" w:rsidR="00DE1659" w:rsidRPr="00DE1659" w:rsidRDefault="00DE1659" w:rsidP="00DE1659">
            <w:pPr>
              <w:spacing w:line="276" w:lineRule="auto"/>
              <w:rPr>
                <w:rFonts w:eastAsia="Calibri"/>
                <w:iCs/>
                <w:sz w:val="20"/>
                <w:lang w:eastAsia="en-US"/>
              </w:rPr>
            </w:pPr>
            <w:r w:rsidRPr="00DE1659">
              <w:rPr>
                <w:rFonts w:eastAsia="Calibri"/>
                <w:iCs/>
                <w:sz w:val="20"/>
                <w:lang w:eastAsia="en-US"/>
              </w:rPr>
              <w:t>- население,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B2AB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i/>
                <w:color w:val="000000"/>
                <w:sz w:val="20"/>
                <w:lang w:eastAsia="en-US"/>
              </w:rPr>
            </w:pPr>
            <w:r w:rsidRPr="00DE1659">
              <w:rPr>
                <w:rFonts w:eastAsia="Calibri"/>
                <w:i/>
                <w:color w:val="000000"/>
                <w:sz w:val="20"/>
                <w:lang w:eastAsia="en-US"/>
              </w:rPr>
              <w:t>1 945,88</w:t>
            </w:r>
            <w:r w:rsidRPr="00DE1659">
              <w:rPr>
                <w:rFonts w:eastAsia="Calibri"/>
                <w:i/>
                <w:color w:val="000000"/>
                <w:sz w:val="20"/>
                <w:lang w:eastAsia="en-US"/>
              </w:rPr>
              <w:tab/>
            </w:r>
          </w:p>
        </w:tc>
      </w:tr>
      <w:tr w:rsidR="00DE1659" w:rsidRPr="00DE1659" w14:paraId="4C02F53B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728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3680F0" w14:textId="77777777" w:rsidR="00DE1659" w:rsidRPr="00DE1659" w:rsidRDefault="00DE1659" w:rsidP="00DE1659">
            <w:pPr>
              <w:spacing w:line="276" w:lineRule="auto"/>
              <w:rPr>
                <w:rFonts w:eastAsia="Calibri"/>
                <w:iCs/>
                <w:sz w:val="20"/>
                <w:lang w:eastAsia="en-US"/>
              </w:rPr>
            </w:pPr>
            <w:r w:rsidRPr="00DE1659">
              <w:rPr>
                <w:rFonts w:eastAsia="Calibri"/>
                <w:iCs/>
                <w:sz w:val="20"/>
                <w:lang w:eastAsia="en-US"/>
              </w:rPr>
              <w:t>- бюджетные потребители,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5DC5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i/>
                <w:color w:val="000000"/>
                <w:sz w:val="20"/>
                <w:lang w:eastAsia="en-US"/>
              </w:rPr>
            </w:pPr>
            <w:r w:rsidRPr="00DE1659">
              <w:rPr>
                <w:rFonts w:eastAsia="Calibri"/>
                <w:i/>
                <w:color w:val="000000"/>
                <w:sz w:val="20"/>
                <w:lang w:eastAsia="en-US"/>
              </w:rPr>
              <w:t>151,35</w:t>
            </w:r>
          </w:p>
        </w:tc>
      </w:tr>
      <w:tr w:rsidR="00DE1659" w:rsidRPr="00DE1659" w14:paraId="2AEC4B25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728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886A7C9" w14:textId="77777777" w:rsidR="00DE1659" w:rsidRPr="00DE1659" w:rsidRDefault="00DE1659" w:rsidP="00DE1659">
            <w:pPr>
              <w:spacing w:line="276" w:lineRule="auto"/>
              <w:rPr>
                <w:rFonts w:eastAsia="Calibri"/>
                <w:iCs/>
                <w:sz w:val="20"/>
                <w:lang w:eastAsia="en-US"/>
              </w:rPr>
            </w:pPr>
            <w:r w:rsidRPr="00DE1659">
              <w:rPr>
                <w:rFonts w:eastAsia="Calibri"/>
                <w:iCs/>
                <w:sz w:val="20"/>
                <w:lang w:eastAsia="en-US"/>
              </w:rPr>
              <w:t>- прочие потребители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8B35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i/>
                <w:color w:val="000000"/>
                <w:sz w:val="20"/>
                <w:lang w:eastAsia="en-US"/>
              </w:rPr>
            </w:pPr>
            <w:r w:rsidRPr="00DE1659">
              <w:rPr>
                <w:rFonts w:eastAsia="Calibri"/>
                <w:i/>
                <w:color w:val="000000"/>
                <w:sz w:val="20"/>
                <w:lang w:eastAsia="en-US"/>
              </w:rPr>
              <w:t>1 298,72</w:t>
            </w:r>
            <w:r w:rsidRPr="00DE1659">
              <w:rPr>
                <w:rFonts w:eastAsia="Calibri"/>
                <w:i/>
                <w:color w:val="000000"/>
                <w:sz w:val="20"/>
                <w:lang w:eastAsia="en-US"/>
              </w:rPr>
              <w:tab/>
            </w:r>
          </w:p>
        </w:tc>
      </w:tr>
      <w:tr w:rsidR="00DE1659" w:rsidRPr="00DE1659" w14:paraId="26A1D0E9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728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0B8A94" w14:textId="77777777" w:rsidR="00DE1659" w:rsidRPr="00DE1659" w:rsidRDefault="00DE1659" w:rsidP="00DE1659">
            <w:pPr>
              <w:spacing w:line="276" w:lineRule="auto"/>
              <w:rPr>
                <w:rFonts w:eastAsia="Calibri"/>
                <w:iCs/>
                <w:sz w:val="20"/>
                <w:lang w:eastAsia="en-US"/>
              </w:rPr>
            </w:pPr>
            <w:r w:rsidRPr="00DE1659">
              <w:rPr>
                <w:rFonts w:eastAsia="Calibri"/>
                <w:iCs/>
                <w:sz w:val="20"/>
                <w:lang w:eastAsia="en-US"/>
              </w:rPr>
              <w:t>2. Собственное потребление (справочно)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3C30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iCs/>
                <w:color w:val="000000"/>
                <w:sz w:val="20"/>
                <w:lang w:eastAsia="en-US"/>
              </w:rPr>
            </w:pPr>
            <w:r w:rsidRPr="00DE1659">
              <w:rPr>
                <w:rFonts w:eastAsia="Calibri"/>
                <w:color w:val="000000"/>
                <w:sz w:val="20"/>
                <w:lang w:eastAsia="en-US"/>
              </w:rPr>
              <w:t>-</w:t>
            </w:r>
          </w:p>
        </w:tc>
      </w:tr>
      <w:tr w:rsidR="00DE1659" w:rsidRPr="00DE1659" w14:paraId="32B446C1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728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8D83B76" w14:textId="77777777" w:rsidR="00DE1659" w:rsidRPr="00DE1659" w:rsidRDefault="00DE1659" w:rsidP="00DE1659">
            <w:pPr>
              <w:spacing w:line="276" w:lineRule="auto"/>
              <w:rPr>
                <w:rFonts w:eastAsia="Calibri"/>
                <w:iCs/>
                <w:sz w:val="20"/>
                <w:lang w:eastAsia="en-US"/>
              </w:rPr>
            </w:pPr>
            <w:r w:rsidRPr="00DE1659">
              <w:rPr>
                <w:rFonts w:eastAsia="Calibri"/>
                <w:iCs/>
                <w:sz w:val="20"/>
                <w:lang w:eastAsia="en-US"/>
              </w:rPr>
              <w:t>Пропущено через очистные сооружения, тыс. м3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D5EB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DE1659">
              <w:rPr>
                <w:rFonts w:eastAsia="Calibri"/>
                <w:color w:val="000000"/>
                <w:sz w:val="20"/>
                <w:lang w:eastAsia="en-US"/>
              </w:rPr>
              <w:t>-</w:t>
            </w:r>
          </w:p>
        </w:tc>
      </w:tr>
      <w:tr w:rsidR="00DE1659" w:rsidRPr="00DE1659" w14:paraId="4A962EB0" w14:textId="77777777" w:rsidTr="00F332D3">
        <w:trPr>
          <w:gridAfter w:val="1"/>
          <w:wAfter w:w="1560" w:type="dxa"/>
          <w:trHeight w:val="449"/>
          <w:tblCellSpacing w:w="5" w:type="nil"/>
        </w:trPr>
        <w:tc>
          <w:tcPr>
            <w:tcW w:w="9558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90B1E4C" w14:textId="77777777" w:rsidR="00DE1659" w:rsidRPr="00DE1659" w:rsidRDefault="00DE1659" w:rsidP="00DE1659">
            <w:pPr>
              <w:widowControl w:val="0"/>
              <w:numPr>
                <w:ilvl w:val="0"/>
                <w:numId w:val="14"/>
              </w:numPr>
              <w:tabs>
                <w:tab w:val="left" w:pos="1059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DE1659">
              <w:rPr>
                <w:rFonts w:eastAsia="Calibri"/>
                <w:b/>
                <w:sz w:val="20"/>
                <w:lang w:eastAsia="en-US"/>
              </w:rPr>
              <w:t>Мероприятия, направленные на осуществление текущей (операционной) деятельности</w:t>
            </w:r>
          </w:p>
        </w:tc>
      </w:tr>
      <w:tr w:rsidR="00DE1659" w:rsidRPr="00DE1659" w14:paraId="217DD5D9" w14:textId="77777777" w:rsidTr="00F332D3">
        <w:trPr>
          <w:gridAfter w:val="1"/>
          <w:wAfter w:w="1560" w:type="dxa"/>
          <w:trHeight w:val="223"/>
          <w:tblCellSpacing w:w="5" w:type="nil"/>
        </w:trPr>
        <w:tc>
          <w:tcPr>
            <w:tcW w:w="3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F10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54C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График</w:t>
            </w:r>
          </w:p>
          <w:p w14:paraId="214DC357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реализации мероприятия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95CE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D853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DE1659" w:rsidRPr="00DE1659" w14:paraId="3229DC41" w14:textId="77777777" w:rsidTr="00F332D3">
        <w:trPr>
          <w:gridAfter w:val="1"/>
          <w:wAfter w:w="1560" w:type="dxa"/>
          <w:trHeight w:val="255"/>
          <w:tblCellSpacing w:w="5" w:type="nil"/>
        </w:trPr>
        <w:tc>
          <w:tcPr>
            <w:tcW w:w="32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BCA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0054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7B71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9196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Другие</w:t>
            </w:r>
          </w:p>
          <w:p w14:paraId="604B2B4A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источники</w:t>
            </w:r>
          </w:p>
        </w:tc>
        <w:tc>
          <w:tcPr>
            <w:tcW w:w="1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A334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DE1659" w:rsidRPr="00DE1659" w14:paraId="3B5D06EF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95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85B4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DE1659" w:rsidRPr="00DE1659" w14:paraId="74300FE8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CFAB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Производственные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D2F2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F899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123 208,21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F6E68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56DD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123 208,21</w:t>
            </w:r>
          </w:p>
        </w:tc>
      </w:tr>
      <w:tr w:rsidR="00DE1659" w:rsidRPr="00DE1659" w14:paraId="0D5E3CB2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3D40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bCs/>
                <w:sz w:val="20"/>
                <w:lang w:eastAsia="en-US"/>
              </w:rPr>
              <w:t>Административные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B7C2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F82E3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12 480,45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D3096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901A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12 480,45</w:t>
            </w:r>
          </w:p>
        </w:tc>
      </w:tr>
      <w:tr w:rsidR="00DE1659" w:rsidRPr="00DE1659" w14:paraId="3AFCD6F4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326E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bCs/>
                <w:sz w:val="20"/>
                <w:lang w:eastAsia="en-US"/>
              </w:rPr>
              <w:t xml:space="preserve">Сбытовые расходы гарантирующих организаций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A7E3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881B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4913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952DD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061434FB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336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bCs/>
                <w:sz w:val="20"/>
                <w:lang w:eastAsia="en-US"/>
              </w:rPr>
              <w:t>Расходы на амортизацию основных средств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7579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B887B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DBA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B8BE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4A7DDAEE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3CE7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bCs/>
                <w:sz w:val="20"/>
                <w:lang w:eastAsia="en-US"/>
              </w:rPr>
              <w:t xml:space="preserve">Расходы на арендную плату, лизинговые платежи, концессионную плату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3AD6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02A89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C148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B634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2B74F436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C7FB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bCs/>
                <w:sz w:val="20"/>
                <w:lang w:eastAsia="en-US"/>
              </w:rPr>
              <w:t>Расходы, связанные с оплатой налогов и сборов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DB20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2687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4 335,65</w:t>
            </w:r>
            <w:r w:rsidRPr="00DE1659">
              <w:rPr>
                <w:rFonts w:eastAsia="Calibri"/>
                <w:sz w:val="20"/>
                <w:lang w:eastAsia="en-US"/>
              </w:rPr>
              <w:tab/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E2F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A9A4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4 335,65</w:t>
            </w:r>
            <w:r w:rsidRPr="00DE1659">
              <w:rPr>
                <w:rFonts w:eastAsia="Calibri"/>
                <w:sz w:val="20"/>
                <w:lang w:eastAsia="en-US"/>
              </w:rPr>
              <w:tab/>
            </w:r>
          </w:p>
        </w:tc>
      </w:tr>
      <w:tr w:rsidR="00DE1659" w:rsidRPr="00DE1659" w14:paraId="5124902B" w14:textId="77777777" w:rsidTr="00F332D3">
        <w:trPr>
          <w:trHeight w:val="284"/>
          <w:tblCellSpacing w:w="5" w:type="nil"/>
        </w:trPr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8A5E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E0E52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140 024,31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0EE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130E0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140 024,31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2C2CE39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highlight w:val="yellow"/>
                <w:lang w:eastAsia="en-US"/>
              </w:rPr>
            </w:pPr>
          </w:p>
        </w:tc>
      </w:tr>
      <w:tr w:rsidR="00DE1659" w:rsidRPr="00DE1659" w14:paraId="5110C5BD" w14:textId="77777777" w:rsidTr="00F332D3">
        <w:trPr>
          <w:trHeight w:val="284"/>
          <w:tblCellSpacing w:w="5" w:type="nil"/>
        </w:trPr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99D1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89262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140 024,31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4A0EE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A772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140 024,31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26AAA38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highlight w:val="yellow"/>
                <w:lang w:eastAsia="en-US"/>
              </w:rPr>
            </w:pPr>
          </w:p>
        </w:tc>
      </w:tr>
      <w:tr w:rsidR="00DE1659" w:rsidRPr="00DE1659" w14:paraId="18D6D911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9558" w:type="dxa"/>
            <w:gridSpan w:val="1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EC1A0" w14:textId="77777777" w:rsidR="00DE1659" w:rsidRPr="00DE1659" w:rsidRDefault="00DE1659" w:rsidP="00DE165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DE1659">
              <w:rPr>
                <w:rFonts w:eastAsia="Calibri"/>
                <w:b/>
                <w:sz w:val="20"/>
                <w:lang w:eastAsia="en-US"/>
              </w:rPr>
              <w:lastRenderedPageBreak/>
              <w:t>Мероприятия, направленные на поддержание объектов централизованных систем водоотведения в состоянии, соответствующем установленным требованиям технических регламентов</w:t>
            </w:r>
          </w:p>
        </w:tc>
      </w:tr>
      <w:tr w:rsidR="00DE1659" w:rsidRPr="00DE1659" w14:paraId="380926B0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955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520EA9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i/>
                <w:sz w:val="20"/>
                <w:lang w:eastAsia="en-US"/>
              </w:rPr>
              <w:t>4.1. Перечень мероприятий по ремонту объектов централизованных систем водоотведения</w:t>
            </w:r>
          </w:p>
        </w:tc>
      </w:tr>
      <w:tr w:rsidR="00DE1659" w:rsidRPr="00DE1659" w14:paraId="3BAB1E00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3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21DF7BE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 xml:space="preserve">      Наименование мероприятий     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2B60AA4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График</w:t>
            </w:r>
          </w:p>
          <w:p w14:paraId="7CC30E84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реализации мероприятия</w:t>
            </w:r>
          </w:p>
        </w:tc>
        <w:tc>
          <w:tcPr>
            <w:tcW w:w="29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0CF18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5B059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DE1659" w:rsidRPr="00DE1659" w14:paraId="2F20CE3F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3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AAD68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highlight w:val="yellow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B4C97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highlight w:val="yellow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462694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3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2E0E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Другие</w:t>
            </w:r>
          </w:p>
          <w:p w14:paraId="1CBB7974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источники</w:t>
            </w:r>
          </w:p>
        </w:tc>
        <w:tc>
          <w:tcPr>
            <w:tcW w:w="162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F2810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highlight w:val="yellow"/>
                <w:lang w:eastAsia="en-US"/>
              </w:rPr>
            </w:pPr>
          </w:p>
        </w:tc>
      </w:tr>
      <w:tr w:rsidR="00DE1659" w:rsidRPr="00DE1659" w14:paraId="2AC50060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955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9517F6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DE1659" w:rsidRPr="00DE1659" w14:paraId="3A173F7D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3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AC2BB4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Расходы на текущий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58783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 xml:space="preserve">с 01.01.2026 </w:t>
            </w:r>
          </w:p>
          <w:p w14:paraId="0EFC6E61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по 31.12.2026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234527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792,45</w:t>
            </w:r>
          </w:p>
        </w:tc>
        <w:tc>
          <w:tcPr>
            <w:tcW w:w="13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209F58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DB2F5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792,45</w:t>
            </w:r>
          </w:p>
        </w:tc>
      </w:tr>
      <w:tr w:rsidR="00DE1659" w:rsidRPr="00DE1659" w14:paraId="13AE02EB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49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B7A20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B8DDB0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792,45</w:t>
            </w:r>
          </w:p>
        </w:tc>
        <w:tc>
          <w:tcPr>
            <w:tcW w:w="13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D8E6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C6A13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792,45</w:t>
            </w:r>
          </w:p>
        </w:tc>
      </w:tr>
      <w:tr w:rsidR="00DE1659" w:rsidRPr="00DE1659" w14:paraId="09DE8FA0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49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2A4B3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652AC4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792,45</w:t>
            </w:r>
          </w:p>
        </w:tc>
        <w:tc>
          <w:tcPr>
            <w:tcW w:w="13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265C79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B65B6F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792,45</w:t>
            </w:r>
          </w:p>
        </w:tc>
      </w:tr>
      <w:tr w:rsidR="00DE1659" w:rsidRPr="00DE1659" w14:paraId="2A02DF48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955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38A446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DE1659">
              <w:rPr>
                <w:rFonts w:eastAsia="Calibri"/>
                <w:i/>
                <w:sz w:val="20"/>
                <w:lang w:eastAsia="en-US"/>
              </w:rPr>
              <w:t>4.2. Перечень мероприятий, направленных на улучшение качества очистки сточных вод</w:t>
            </w:r>
          </w:p>
        </w:tc>
      </w:tr>
      <w:tr w:rsidR="00DE1659" w:rsidRPr="00DE1659" w14:paraId="6F24F96B" w14:textId="77777777" w:rsidTr="00F332D3">
        <w:trPr>
          <w:gridAfter w:val="1"/>
          <w:wAfter w:w="1560" w:type="dxa"/>
          <w:trHeight w:val="223"/>
          <w:tblCellSpacing w:w="5" w:type="nil"/>
        </w:trPr>
        <w:tc>
          <w:tcPr>
            <w:tcW w:w="3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B3C9C6E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F4A088A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График</w:t>
            </w:r>
          </w:p>
          <w:p w14:paraId="06369B82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реализации мероприятия</w:t>
            </w:r>
          </w:p>
        </w:tc>
        <w:tc>
          <w:tcPr>
            <w:tcW w:w="29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889FD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29EDB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DE1659" w:rsidRPr="00DE1659" w14:paraId="11BB1E59" w14:textId="77777777" w:rsidTr="00F332D3">
        <w:trPr>
          <w:gridAfter w:val="1"/>
          <w:wAfter w:w="1560" w:type="dxa"/>
          <w:trHeight w:val="255"/>
          <w:tblCellSpacing w:w="5" w:type="nil"/>
        </w:trPr>
        <w:tc>
          <w:tcPr>
            <w:tcW w:w="3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1711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D271A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31C18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3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DA0A8B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Другие</w:t>
            </w:r>
          </w:p>
          <w:p w14:paraId="29D360D2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источники</w:t>
            </w:r>
          </w:p>
        </w:tc>
        <w:tc>
          <w:tcPr>
            <w:tcW w:w="162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62877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DE1659" w:rsidRPr="00DE1659" w14:paraId="43249417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955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87E9E3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DE1659" w:rsidRPr="00DE1659" w14:paraId="6856F76C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3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51FC09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EE29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8E99E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735FA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EA119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7E750558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49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EE50A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5A5A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186D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E80E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4DC724FB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49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B0DD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E90CD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5DBF2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393BA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581D022B" w14:textId="77777777" w:rsidTr="00F332D3">
        <w:trPr>
          <w:gridAfter w:val="1"/>
          <w:wAfter w:w="1560" w:type="dxa"/>
          <w:trHeight w:val="360"/>
          <w:tblCellSpacing w:w="5" w:type="nil"/>
        </w:trPr>
        <w:tc>
          <w:tcPr>
            <w:tcW w:w="955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E285ED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ind w:left="67"/>
              <w:jc w:val="center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DE1659">
              <w:rPr>
                <w:rFonts w:eastAsia="Calibri"/>
                <w:i/>
                <w:sz w:val="20"/>
                <w:lang w:eastAsia="en-US"/>
              </w:rPr>
              <w:t xml:space="preserve">4.3. Перечень мероприятий по энергосбережению и повышению энергетической </w:t>
            </w:r>
          </w:p>
          <w:p w14:paraId="6C38BFA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ind w:left="67"/>
              <w:jc w:val="center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DE1659">
              <w:rPr>
                <w:rFonts w:eastAsia="Calibri"/>
                <w:i/>
                <w:sz w:val="20"/>
                <w:lang w:eastAsia="en-US"/>
              </w:rPr>
              <w:t>эффективности</w:t>
            </w:r>
          </w:p>
        </w:tc>
      </w:tr>
      <w:tr w:rsidR="00DE1659" w:rsidRPr="00DE1659" w14:paraId="48629C91" w14:textId="77777777" w:rsidTr="00F332D3">
        <w:trPr>
          <w:gridAfter w:val="1"/>
          <w:wAfter w:w="1560" w:type="dxa"/>
          <w:trHeight w:val="223"/>
          <w:tblCellSpacing w:w="5" w:type="nil"/>
        </w:trPr>
        <w:tc>
          <w:tcPr>
            <w:tcW w:w="3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BE914BE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7CDB728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График</w:t>
            </w:r>
          </w:p>
          <w:p w14:paraId="59F8565E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реализации мероприятия</w:t>
            </w:r>
          </w:p>
        </w:tc>
        <w:tc>
          <w:tcPr>
            <w:tcW w:w="29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63003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CB118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DE1659" w:rsidRPr="00DE1659" w14:paraId="041171EC" w14:textId="77777777" w:rsidTr="00F332D3">
        <w:trPr>
          <w:gridAfter w:val="1"/>
          <w:wAfter w:w="1560" w:type="dxa"/>
          <w:trHeight w:val="255"/>
          <w:tblCellSpacing w:w="5" w:type="nil"/>
        </w:trPr>
        <w:tc>
          <w:tcPr>
            <w:tcW w:w="3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D3F0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75C37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6962B3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3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FC5A1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Другие</w:t>
            </w:r>
          </w:p>
          <w:p w14:paraId="551A431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источники</w:t>
            </w:r>
          </w:p>
        </w:tc>
        <w:tc>
          <w:tcPr>
            <w:tcW w:w="162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C6527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DE1659" w:rsidRPr="00DE1659" w14:paraId="7ED3D36D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955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C1BD0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DE1659" w:rsidRPr="00DE1659" w14:paraId="5F2C8BAA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3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2E6C6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BFC3E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8A6DA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5A1E1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026C8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75D4E654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49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F6DDC3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655FB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D7DB6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C8EF3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3E64D4BB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49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50D7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360A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0DF1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BFE3A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159A527F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955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41E5B9" w14:textId="77777777" w:rsidR="00DE1659" w:rsidRPr="00DE1659" w:rsidRDefault="00DE1659" w:rsidP="00DE1659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DE1659">
              <w:rPr>
                <w:rFonts w:eastAsia="Calibri"/>
                <w:i/>
                <w:sz w:val="20"/>
                <w:lang w:eastAsia="en-US"/>
              </w:rPr>
              <w:t>Мероприятия, направленные на повышение качества обслуживания</w:t>
            </w:r>
          </w:p>
          <w:p w14:paraId="2416B13E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ind w:left="765"/>
              <w:contextualSpacing/>
              <w:jc w:val="center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DE1659">
              <w:rPr>
                <w:rFonts w:eastAsia="Calibri"/>
                <w:i/>
                <w:sz w:val="20"/>
                <w:lang w:eastAsia="en-US"/>
              </w:rPr>
              <w:t>абонентов</w:t>
            </w:r>
          </w:p>
        </w:tc>
      </w:tr>
      <w:tr w:rsidR="00DE1659" w:rsidRPr="00DE1659" w14:paraId="2FEF6AB1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3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C5B83BD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DD9CCF1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График</w:t>
            </w:r>
          </w:p>
          <w:p w14:paraId="679806E0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реализации мероприятия</w:t>
            </w:r>
          </w:p>
        </w:tc>
        <w:tc>
          <w:tcPr>
            <w:tcW w:w="29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CAA99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986A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DE1659" w:rsidRPr="00DE1659" w14:paraId="1C60DAFC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3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CE0CB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89314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1F3D1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3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822A8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Другие</w:t>
            </w:r>
          </w:p>
          <w:p w14:paraId="60D64572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источники</w:t>
            </w:r>
          </w:p>
        </w:tc>
        <w:tc>
          <w:tcPr>
            <w:tcW w:w="162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30C0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DE1659" w:rsidRPr="00DE1659" w14:paraId="69BF34B4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955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BDADBE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DE1659" w:rsidRPr="00DE1659" w14:paraId="7483730D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3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55BFB2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7F57D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1B6D8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04EAB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6B38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59A12E10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49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1AE88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19E80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A818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7B03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17A9C02A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49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0F91A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11364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1BEF6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7E930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6B7FF04F" w14:textId="77777777" w:rsidTr="00F332D3">
        <w:trPr>
          <w:gridAfter w:val="1"/>
          <w:wAfter w:w="1560" w:type="dxa"/>
          <w:tblCellSpacing w:w="5" w:type="nil"/>
        </w:trPr>
        <w:tc>
          <w:tcPr>
            <w:tcW w:w="955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DCA1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DE1659">
              <w:rPr>
                <w:rFonts w:eastAsia="Calibri"/>
                <w:b/>
                <w:sz w:val="20"/>
                <w:lang w:eastAsia="en-US"/>
              </w:rPr>
              <w:t>5. Показатели надежности, качества, энергетической эффективности объектов централизованных систем водоотведения</w:t>
            </w:r>
          </w:p>
        </w:tc>
      </w:tr>
      <w:tr w:rsidR="00DE1659" w:rsidRPr="00DE1659" w14:paraId="275DBCB9" w14:textId="77777777" w:rsidTr="00F332D3">
        <w:trPr>
          <w:gridAfter w:val="1"/>
          <w:wAfter w:w="1560" w:type="dxa"/>
          <w:trHeight w:val="340"/>
          <w:tblCellSpacing w:w="5" w:type="nil"/>
        </w:trPr>
        <w:tc>
          <w:tcPr>
            <w:tcW w:w="7152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632F9DE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CA8742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Ед. изм.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57D6A24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DE1659" w:rsidRPr="00DE1659" w14:paraId="5CCC5A82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9558" w:type="dxa"/>
            <w:gridSpan w:val="1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21DD049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lastRenderedPageBreak/>
              <w:t>Показатели очистки сточных вод</w:t>
            </w:r>
          </w:p>
        </w:tc>
      </w:tr>
      <w:tr w:rsidR="00DE1659" w:rsidRPr="00DE1659" w14:paraId="303BB1FE" w14:textId="77777777" w:rsidTr="00F332D3">
        <w:trPr>
          <w:gridAfter w:val="1"/>
          <w:wAfter w:w="1560" w:type="dxa"/>
          <w:trHeight w:val="149"/>
          <w:tblCellSpacing w:w="5" w:type="nil"/>
        </w:trPr>
        <w:tc>
          <w:tcPr>
            <w:tcW w:w="715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90CD6" w14:textId="77777777" w:rsidR="00DE1659" w:rsidRPr="00DE1659" w:rsidRDefault="00DE1659" w:rsidP="00DE165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lang w:eastAsia="en-US"/>
              </w:rPr>
            </w:pPr>
            <w:r w:rsidRPr="00DE1659">
              <w:rPr>
                <w:rFonts w:eastAsia="Calibri"/>
                <w:color w:val="000000"/>
                <w:sz w:val="20"/>
                <w:lang w:eastAsia="en-US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2E3EE4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%</w:t>
            </w:r>
          </w:p>
          <w:p w14:paraId="1D2F7FCE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46C68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val="en-US" w:eastAsia="en-US"/>
              </w:rPr>
            </w:pPr>
            <w:r w:rsidRPr="00DE1659">
              <w:rPr>
                <w:rFonts w:eastAsia="Calibri"/>
                <w:sz w:val="20"/>
                <w:lang w:val="en-US" w:eastAsia="en-US"/>
              </w:rPr>
              <w:t>-</w:t>
            </w:r>
          </w:p>
        </w:tc>
      </w:tr>
      <w:tr w:rsidR="00DE1659" w:rsidRPr="00DE1659" w14:paraId="3E3E6C4A" w14:textId="77777777" w:rsidTr="00F332D3">
        <w:trPr>
          <w:gridAfter w:val="1"/>
          <w:wAfter w:w="1560" w:type="dxa"/>
          <w:trHeight w:val="291"/>
          <w:tblCellSpacing w:w="5" w:type="nil"/>
        </w:trPr>
        <w:tc>
          <w:tcPr>
            <w:tcW w:w="715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81B89" w14:textId="77777777" w:rsidR="00DE1659" w:rsidRPr="00DE1659" w:rsidRDefault="00DE1659" w:rsidP="00DE165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lang w:eastAsia="en-US"/>
              </w:rPr>
            </w:pPr>
            <w:r w:rsidRPr="00DE1659">
              <w:rPr>
                <w:rFonts w:eastAsia="Calibri"/>
                <w:color w:val="000000"/>
                <w:sz w:val="20"/>
                <w:lang w:eastAsia="en-US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554CE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val="en-US"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30407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val="en-US" w:eastAsia="en-US"/>
              </w:rPr>
            </w:pPr>
            <w:r w:rsidRPr="00DE1659">
              <w:rPr>
                <w:rFonts w:eastAsia="Calibri"/>
                <w:sz w:val="20"/>
                <w:lang w:val="en-US" w:eastAsia="en-US"/>
              </w:rPr>
              <w:t>-</w:t>
            </w:r>
          </w:p>
        </w:tc>
      </w:tr>
      <w:tr w:rsidR="00DE1659" w:rsidRPr="00DE1659" w14:paraId="6BA0F80A" w14:textId="77777777" w:rsidTr="00F332D3">
        <w:trPr>
          <w:gridAfter w:val="1"/>
          <w:wAfter w:w="1560" w:type="dxa"/>
          <w:trHeight w:val="737"/>
          <w:tblCellSpacing w:w="5" w:type="nil"/>
        </w:trPr>
        <w:tc>
          <w:tcPr>
            <w:tcW w:w="715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D3483" w14:textId="77777777" w:rsidR="00DE1659" w:rsidRPr="00DE1659" w:rsidRDefault="00DE1659" w:rsidP="00DE165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highlight w:val="yellow"/>
                <w:lang w:eastAsia="en-US"/>
              </w:rPr>
            </w:pPr>
            <w:r w:rsidRPr="00DE1659">
              <w:rPr>
                <w:rFonts w:eastAsia="Calibri"/>
                <w:color w:val="000000"/>
                <w:sz w:val="20"/>
                <w:lang w:eastAsia="en-US"/>
              </w:rPr>
              <w:t>Доля проб сточных вод, не соответствующих установленным нормативам допустимых сбросов, лимитам на сбросы, рассчитанная для централизованной общесплавной (бытовой) системы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4796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val="en-US"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9343E8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val="en-US" w:eastAsia="en-US"/>
              </w:rPr>
            </w:pPr>
            <w:r w:rsidRPr="00DE1659">
              <w:rPr>
                <w:rFonts w:eastAsia="Calibri"/>
                <w:sz w:val="20"/>
                <w:lang w:val="en-US" w:eastAsia="en-US"/>
              </w:rPr>
              <w:t>35</w:t>
            </w:r>
          </w:p>
        </w:tc>
      </w:tr>
      <w:tr w:rsidR="00DE1659" w:rsidRPr="00DE1659" w14:paraId="4D831F4A" w14:textId="77777777" w:rsidTr="00F332D3">
        <w:trPr>
          <w:gridAfter w:val="1"/>
          <w:wAfter w:w="1560" w:type="dxa"/>
          <w:trHeight w:val="737"/>
          <w:tblCellSpacing w:w="5" w:type="nil"/>
        </w:trPr>
        <w:tc>
          <w:tcPr>
            <w:tcW w:w="715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892E4" w14:textId="77777777" w:rsidR="00DE1659" w:rsidRPr="00DE1659" w:rsidRDefault="00DE1659" w:rsidP="00DE165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highlight w:val="yellow"/>
                <w:lang w:eastAsia="en-US"/>
              </w:rPr>
            </w:pPr>
            <w:r w:rsidRPr="00DE1659">
              <w:rPr>
                <w:rFonts w:eastAsia="Calibri"/>
                <w:color w:val="000000"/>
                <w:sz w:val="20"/>
                <w:lang w:eastAsia="en-US"/>
              </w:rPr>
              <w:t>Доля проб сточных вод, не соответствующих установленным нормативам допустимых сбросов, лимитам на сбросы, рассчитанная для централизованной ливневой системы водоотведения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80706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val="en-US"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0254F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val="en-US" w:eastAsia="en-US"/>
              </w:rPr>
            </w:pPr>
            <w:r w:rsidRPr="00DE1659">
              <w:rPr>
                <w:rFonts w:eastAsia="Calibri"/>
                <w:sz w:val="20"/>
                <w:lang w:val="en-US" w:eastAsia="en-US"/>
              </w:rPr>
              <w:t>-</w:t>
            </w:r>
          </w:p>
        </w:tc>
      </w:tr>
      <w:tr w:rsidR="00DE1659" w:rsidRPr="00DE1659" w14:paraId="499945AA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9558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542842" w14:textId="77777777" w:rsidR="00DE1659" w:rsidRPr="00DE1659" w:rsidRDefault="00DE1659" w:rsidP="00DE1659">
            <w:pPr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Показатели надежности и бесперебойности водоотведения</w:t>
            </w:r>
          </w:p>
        </w:tc>
      </w:tr>
      <w:tr w:rsidR="00DE1659" w:rsidRPr="00DE1659" w14:paraId="0EEBB698" w14:textId="77777777" w:rsidTr="00F332D3">
        <w:trPr>
          <w:gridAfter w:val="1"/>
          <w:wAfter w:w="1560" w:type="dxa"/>
          <w:trHeight w:val="420"/>
          <w:tblCellSpacing w:w="5" w:type="nil"/>
        </w:trPr>
        <w:tc>
          <w:tcPr>
            <w:tcW w:w="7152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274DC" w14:textId="77777777" w:rsidR="00DE1659" w:rsidRPr="00DE1659" w:rsidRDefault="00DE1659" w:rsidP="00DE165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highlight w:val="yellow"/>
                <w:lang w:eastAsia="en-US"/>
              </w:rPr>
            </w:pPr>
            <w:r w:rsidRPr="00DE1659">
              <w:rPr>
                <w:rFonts w:eastAsia="Calibri"/>
                <w:color w:val="000000"/>
                <w:sz w:val="20"/>
                <w:lang w:eastAsia="en-US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9D731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sz w:val="20"/>
                <w:lang w:val="en-US" w:eastAsia="en-US"/>
              </w:rPr>
            </w:pPr>
            <w:r w:rsidRPr="00DE1659">
              <w:rPr>
                <w:rFonts w:eastAsia="Calibri"/>
                <w:color w:val="000000"/>
                <w:sz w:val="20"/>
                <w:lang w:eastAsia="en-US"/>
              </w:rPr>
              <w:t>ед./км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14047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sz w:val="20"/>
                <w:lang w:val="en-US" w:eastAsia="en-US"/>
              </w:rPr>
            </w:pPr>
            <w:r w:rsidRPr="00DE1659">
              <w:rPr>
                <w:rFonts w:eastAsia="Calibri"/>
                <w:sz w:val="20"/>
                <w:lang w:val="en-US" w:eastAsia="en-US"/>
              </w:rPr>
              <w:t>0,04</w:t>
            </w:r>
          </w:p>
        </w:tc>
      </w:tr>
      <w:tr w:rsidR="00DE1659" w:rsidRPr="00DE1659" w14:paraId="3FF02959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9558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C88DA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Показатели энергетической эффективности</w:t>
            </w:r>
          </w:p>
        </w:tc>
      </w:tr>
      <w:tr w:rsidR="00DE1659" w:rsidRPr="00DE1659" w14:paraId="43161068" w14:textId="77777777" w:rsidTr="00F332D3">
        <w:trPr>
          <w:gridAfter w:val="1"/>
          <w:wAfter w:w="1560" w:type="dxa"/>
          <w:trHeight w:val="212"/>
          <w:tblCellSpacing w:w="5" w:type="nil"/>
        </w:trPr>
        <w:tc>
          <w:tcPr>
            <w:tcW w:w="7152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B6F0CB3" w14:textId="77777777" w:rsidR="00DE1659" w:rsidRPr="00DE1659" w:rsidRDefault="00DE1659" w:rsidP="00DE1659">
            <w:pPr>
              <w:autoSpaceDE w:val="0"/>
              <w:autoSpaceDN w:val="0"/>
              <w:adjustRightInd w:val="0"/>
              <w:rPr>
                <w:rFonts w:eastAsia="Calibri"/>
                <w:sz w:val="20"/>
                <w:highlight w:val="yellow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6E473944" w14:textId="77777777" w:rsidR="00DE1659" w:rsidRPr="00DE1659" w:rsidRDefault="00DE1659" w:rsidP="00DE16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  <w:p w14:paraId="3D6CEADA" w14:textId="77777777" w:rsidR="00DE1659" w:rsidRPr="00DE1659" w:rsidRDefault="00DE1659" w:rsidP="00DE16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кВт*ч/</w:t>
            </w:r>
          </w:p>
          <w:p w14:paraId="167A7E7F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м</w:t>
            </w:r>
            <w:r w:rsidRPr="00DE1659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84AF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1,27</w:t>
            </w:r>
          </w:p>
        </w:tc>
      </w:tr>
      <w:tr w:rsidR="00DE1659" w:rsidRPr="00DE1659" w14:paraId="10B423DB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955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02FB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DE1659">
              <w:rPr>
                <w:rFonts w:eastAsia="Calibri"/>
                <w:b/>
                <w:sz w:val="20"/>
                <w:lang w:eastAsia="en-US"/>
              </w:rPr>
              <w:t>-6. Расчет эффективности производственной программы</w:t>
            </w:r>
          </w:p>
        </w:tc>
      </w:tr>
      <w:tr w:rsidR="00DE1659" w:rsidRPr="00DE1659" w14:paraId="10CEDE48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7004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9D032E4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За период с 01.01.2026 по 31.12.2026</w:t>
            </w:r>
          </w:p>
        </w:tc>
        <w:tc>
          <w:tcPr>
            <w:tcW w:w="25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D46B7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6A0BB239" w14:textId="77777777" w:rsidTr="00F332D3">
        <w:trPr>
          <w:gridAfter w:val="1"/>
          <w:wAfter w:w="1560" w:type="dxa"/>
          <w:trHeight w:val="340"/>
          <w:tblCellSpacing w:w="5" w:type="nil"/>
        </w:trPr>
        <w:tc>
          <w:tcPr>
            <w:tcW w:w="7004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32371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2554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792DE7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</w:p>
          <w:p w14:paraId="43E2ACCB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573A4A46" w14:textId="77777777" w:rsidTr="00F332D3">
        <w:trPr>
          <w:gridAfter w:val="1"/>
          <w:wAfter w:w="1560" w:type="dxa"/>
          <w:trHeight w:val="360"/>
          <w:tblCellSpacing w:w="5" w:type="nil"/>
        </w:trPr>
        <w:tc>
          <w:tcPr>
            <w:tcW w:w="9558" w:type="dxa"/>
            <w:gridSpan w:val="1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12F23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DE1659">
              <w:rPr>
                <w:rFonts w:eastAsia="Calibri"/>
                <w:b/>
                <w:sz w:val="20"/>
                <w:lang w:eastAsia="en-US"/>
              </w:rPr>
              <w:t>7. Общий объем финансовых потребностей, направленных на реализацию      производственной программы</w:t>
            </w:r>
          </w:p>
        </w:tc>
      </w:tr>
      <w:tr w:rsidR="00DE1659" w:rsidRPr="00DE1659" w14:paraId="5F32B8A4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45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0433B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2C8A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Принято при расчете установленных тарифов, тыс.руб.</w:t>
            </w:r>
          </w:p>
        </w:tc>
        <w:tc>
          <w:tcPr>
            <w:tcW w:w="1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789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Другие</w:t>
            </w:r>
          </w:p>
          <w:p w14:paraId="64B3CCC9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источники, тыс.руб.</w:t>
            </w:r>
          </w:p>
        </w:tc>
        <w:tc>
          <w:tcPr>
            <w:tcW w:w="16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C420F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DE1659" w:rsidRPr="00DE1659" w14:paraId="795981C0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45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E25BE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EC44C0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140 816,76</w:t>
            </w:r>
          </w:p>
        </w:tc>
        <w:tc>
          <w:tcPr>
            <w:tcW w:w="177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6241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32B86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140 816,76</w:t>
            </w:r>
          </w:p>
        </w:tc>
      </w:tr>
      <w:tr w:rsidR="00DE1659" w:rsidRPr="00DE1659" w14:paraId="797356EA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45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3AD4A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BEA8A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140 816,76</w:t>
            </w:r>
          </w:p>
        </w:tc>
        <w:tc>
          <w:tcPr>
            <w:tcW w:w="17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19750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6901D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140 816,76</w:t>
            </w:r>
          </w:p>
        </w:tc>
      </w:tr>
      <w:tr w:rsidR="00DE1659" w:rsidRPr="00DE1659" w14:paraId="46DEF8BE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955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A398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ind w:firstLine="492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b/>
                <w:sz w:val="20"/>
                <w:lang w:eastAsia="en-US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DE1659" w:rsidRPr="00DE1659" w14:paraId="0E6B10AD" w14:textId="77777777" w:rsidTr="00F332D3">
        <w:trPr>
          <w:gridAfter w:val="1"/>
          <w:wAfter w:w="1560" w:type="dxa"/>
          <w:trHeight w:val="604"/>
          <w:tblCellSpacing w:w="5" w:type="nil"/>
        </w:trPr>
        <w:tc>
          <w:tcPr>
            <w:tcW w:w="700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96A09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Наименование</w:t>
            </w:r>
          </w:p>
        </w:tc>
        <w:tc>
          <w:tcPr>
            <w:tcW w:w="25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65D361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За период с 01.01.2024 по 31.12.2024</w:t>
            </w:r>
          </w:p>
        </w:tc>
      </w:tr>
      <w:tr w:rsidR="00DE1659" w:rsidRPr="00DE1659" w14:paraId="1EDB9FD6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700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6B678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Объем принятых сточных вод, тыс. м</w:t>
            </w:r>
            <w:r w:rsidRPr="00DE1659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25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0A0F4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3396,00</w:t>
            </w:r>
          </w:p>
        </w:tc>
      </w:tr>
      <w:tr w:rsidR="00DE1659" w:rsidRPr="00DE1659" w14:paraId="07FD51CB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700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F9D7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25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99F94A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158 498,53</w:t>
            </w:r>
          </w:p>
        </w:tc>
      </w:tr>
      <w:tr w:rsidR="00DE1659" w:rsidRPr="00DE1659" w14:paraId="0BC86A48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700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379E48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Мероприятия, направленные на поддержание объектов водоотведения в состоянии, соответствующем установленным требованиям, тыс. руб.</w:t>
            </w:r>
          </w:p>
        </w:tc>
        <w:tc>
          <w:tcPr>
            <w:tcW w:w="25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FF937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37C59E3A" w14:textId="77777777" w:rsidTr="00F332D3">
        <w:trPr>
          <w:gridAfter w:val="1"/>
          <w:wAfter w:w="1560" w:type="dxa"/>
          <w:trHeight w:val="284"/>
          <w:tblCellSpacing w:w="5" w:type="nil"/>
        </w:trPr>
        <w:tc>
          <w:tcPr>
            <w:tcW w:w="700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A2019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Общий объем финансовых потребностей, тыс. руб.</w:t>
            </w:r>
          </w:p>
        </w:tc>
        <w:tc>
          <w:tcPr>
            <w:tcW w:w="25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237829" w14:textId="77777777" w:rsidR="00DE1659" w:rsidRPr="00DE1659" w:rsidRDefault="00DE1659" w:rsidP="00DE1659">
            <w:pPr>
              <w:widowControl w:val="0"/>
              <w:tabs>
                <w:tab w:val="left" w:pos="208"/>
              </w:tabs>
              <w:autoSpaceDE w:val="0"/>
              <w:autoSpaceDN w:val="0"/>
              <w:adjustRightInd w:val="0"/>
              <w:ind w:left="67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158 498,53</w:t>
            </w:r>
          </w:p>
        </w:tc>
      </w:tr>
    </w:tbl>
    <w:p w14:paraId="6BDE4F8A" w14:textId="5EC015C8" w:rsidR="00076BBF" w:rsidRPr="00050569" w:rsidRDefault="00076BBF" w:rsidP="00FC29BC">
      <w:pPr>
        <w:tabs>
          <w:tab w:val="left" w:pos="1897"/>
        </w:tabs>
        <w:ind w:right="423"/>
        <w:jc w:val="right"/>
        <w:rPr>
          <w:sz w:val="32"/>
          <w:szCs w:val="24"/>
          <w:lang w:eastAsia="en-US"/>
        </w:rPr>
      </w:pPr>
    </w:p>
    <w:p w14:paraId="0B393017" w14:textId="77777777" w:rsidR="00D907A6" w:rsidRDefault="00D907A6" w:rsidP="00935058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14:paraId="2BF68EB7" w14:textId="1872B78D" w:rsidR="00D907A6" w:rsidRDefault="00D907A6" w:rsidP="00935058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14:paraId="03F85D6A" w14:textId="6863F6A0" w:rsidR="00CB2531" w:rsidRDefault="00CB2531" w:rsidP="00935058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14:paraId="5DF938A2" w14:textId="77777777" w:rsidR="00CB2531" w:rsidRDefault="00CB2531" w:rsidP="00935058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14:paraId="4D51C535" w14:textId="77777777" w:rsidR="00DE1659" w:rsidRDefault="00DE1659" w:rsidP="00935058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14:paraId="55076E60" w14:textId="77777777" w:rsidR="00DE1659" w:rsidRDefault="00DE1659" w:rsidP="00935058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14:paraId="192236D6" w14:textId="77777777" w:rsidR="00DE1659" w:rsidRDefault="00DE1659" w:rsidP="00935058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14:paraId="509E810A" w14:textId="77777777" w:rsidR="00DE1659" w:rsidRDefault="00DE1659" w:rsidP="00935058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14:paraId="6BC9398B" w14:textId="77777777" w:rsidR="00DE1659" w:rsidRDefault="00DE1659" w:rsidP="00935058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14:paraId="2CCDCA57" w14:textId="77777777" w:rsidR="00D907A6" w:rsidRDefault="00D907A6" w:rsidP="00935058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14:paraId="6DD8267F" w14:textId="77777777" w:rsidR="00D907A6" w:rsidRDefault="00D907A6" w:rsidP="00935058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14:paraId="348322F5" w14:textId="77777777" w:rsidR="00D907A6" w:rsidRDefault="00D907A6" w:rsidP="000235B7">
      <w:pPr>
        <w:tabs>
          <w:tab w:val="left" w:pos="1897"/>
        </w:tabs>
        <w:rPr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528"/>
        <w:gridCol w:w="456"/>
        <w:gridCol w:w="9167"/>
        <w:gridCol w:w="11"/>
      </w:tblGrid>
      <w:tr w:rsidR="00935058" w14:paraId="6A4CD9EB" w14:textId="77777777" w:rsidTr="00291C37">
        <w:trPr>
          <w:gridAfter w:val="1"/>
          <w:wAfter w:w="11" w:type="dxa"/>
        </w:trPr>
        <w:tc>
          <w:tcPr>
            <w:tcW w:w="528" w:type="dxa"/>
          </w:tcPr>
          <w:p w14:paraId="25E0D544" w14:textId="77777777" w:rsidR="00935058" w:rsidRDefault="00935058" w:rsidP="00291C37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14:paraId="3D625763" w14:textId="77777777" w:rsidR="00935058" w:rsidRDefault="00935058" w:rsidP="00291C37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14:paraId="2A60E160" w14:textId="768F28F6" w:rsidR="00076BBF" w:rsidRDefault="00076BBF" w:rsidP="00076BBF">
            <w:pPr>
              <w:ind w:left="3552"/>
              <w:jc w:val="center"/>
            </w:pPr>
            <w:r>
              <w:t>ПРИЛОЖЕНИЕ 3</w:t>
            </w:r>
          </w:p>
          <w:p w14:paraId="61B2DEAA" w14:textId="77777777" w:rsidR="00076BBF" w:rsidRDefault="00076BBF" w:rsidP="00076BBF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14:paraId="63D61F84" w14:textId="64DB8151" w:rsidR="00050569" w:rsidRDefault="00076BBF" w:rsidP="00076BBF">
            <w:pPr>
              <w:ind w:left="3552"/>
              <w:jc w:val="center"/>
            </w:pPr>
            <w:r w:rsidRPr="009A1550">
              <w:t xml:space="preserve">от </w:t>
            </w:r>
            <w:r w:rsidR="00655D78">
              <w:t xml:space="preserve">19 декабря </w:t>
            </w:r>
            <w:r w:rsidR="00162FAC">
              <w:t>2025</w:t>
            </w:r>
            <w:r w:rsidRPr="009A1550">
              <w:t xml:space="preserve"> г. №</w:t>
            </w:r>
            <w:r w:rsidR="00CB2531">
              <w:t xml:space="preserve"> </w:t>
            </w:r>
            <w:r w:rsidR="00C74F04">
              <w:t>60/100</w:t>
            </w:r>
          </w:p>
          <w:p w14:paraId="64CEBD9B" w14:textId="7F8AED69" w:rsidR="00935058" w:rsidRPr="001D06AF" w:rsidRDefault="00935058" w:rsidP="00EE23AD"/>
        </w:tc>
      </w:tr>
      <w:tr w:rsidR="00935058" w14:paraId="12E17C25" w14:textId="77777777" w:rsidTr="00291C37">
        <w:trPr>
          <w:gridAfter w:val="1"/>
          <w:wAfter w:w="11" w:type="dxa"/>
        </w:trPr>
        <w:tc>
          <w:tcPr>
            <w:tcW w:w="528" w:type="dxa"/>
          </w:tcPr>
          <w:p w14:paraId="2150FAD1" w14:textId="77777777" w:rsidR="00935058" w:rsidRDefault="00935058" w:rsidP="00291C37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14:paraId="3AB2F3BA" w14:textId="77777777" w:rsidR="00935058" w:rsidRDefault="00935058" w:rsidP="00291C37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14:paraId="70875554" w14:textId="5A3A6574" w:rsidR="00935058" w:rsidRPr="00CB1B90" w:rsidRDefault="00935058" w:rsidP="00261E3A">
            <w:pPr>
              <w:rPr>
                <w:lang w:val="en-US"/>
              </w:rPr>
            </w:pPr>
          </w:p>
        </w:tc>
      </w:tr>
      <w:tr w:rsidR="00935058" w:rsidRPr="006161EA" w14:paraId="6ECC6B66" w14:textId="77777777" w:rsidTr="00291C37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162" w:type="dxa"/>
            <w:gridSpan w:val="4"/>
            <w:hideMark/>
          </w:tcPr>
          <w:p w14:paraId="32C8D358" w14:textId="77777777" w:rsidR="00EE23AD" w:rsidRPr="00CC2F56" w:rsidRDefault="00EE23AD" w:rsidP="00EE2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C2F56">
              <w:rPr>
                <w:b/>
                <w:sz w:val="24"/>
                <w:szCs w:val="24"/>
              </w:rPr>
              <w:t>Производственная программа</w:t>
            </w:r>
          </w:p>
          <w:p w14:paraId="2C2A535A" w14:textId="15396E57" w:rsidR="00935058" w:rsidRPr="00EE23AD" w:rsidRDefault="00EE23AD" w:rsidP="00EE23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E23AD">
              <w:rPr>
                <w:b/>
                <w:sz w:val="24"/>
                <w:szCs w:val="24"/>
              </w:rPr>
              <w:t xml:space="preserve">МУНИЦИПАЛЬНОГО УНИТАРНОГО ПРЕДПРИЯТИЯ «ВОДОКАНАЛ» </w:t>
            </w:r>
            <w:r>
              <w:rPr>
                <w:b/>
                <w:sz w:val="24"/>
                <w:szCs w:val="24"/>
              </w:rPr>
              <w:br/>
            </w:r>
            <w:r w:rsidRPr="00EE23AD">
              <w:rPr>
                <w:b/>
                <w:sz w:val="24"/>
                <w:szCs w:val="24"/>
              </w:rPr>
              <w:t xml:space="preserve">(ИНН 5252021897), г. Павлово Нижегородской области, в сфере </w:t>
            </w:r>
            <w:r>
              <w:rPr>
                <w:b/>
                <w:sz w:val="24"/>
                <w:szCs w:val="24"/>
              </w:rPr>
              <w:t>водоотведения</w:t>
            </w:r>
            <w:r w:rsidRPr="00EE23AD">
              <w:rPr>
                <w:b/>
                <w:sz w:val="24"/>
                <w:szCs w:val="24"/>
              </w:rPr>
              <w:t xml:space="preserve"> </w:t>
            </w:r>
            <w:r w:rsidRPr="00CC2F56">
              <w:rPr>
                <w:b/>
                <w:sz w:val="24"/>
                <w:szCs w:val="24"/>
              </w:rPr>
              <w:t>(без учета очистки сточных вод)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E23AD">
              <w:rPr>
                <w:b/>
                <w:sz w:val="24"/>
                <w:szCs w:val="24"/>
              </w:rPr>
              <w:t xml:space="preserve">на период реализации с 1 января 2026 г. по 31 декабря 2026 г. </w:t>
            </w:r>
          </w:p>
        </w:tc>
      </w:tr>
    </w:tbl>
    <w:p w14:paraId="7FAF922D" w14:textId="77777777" w:rsidR="00EE23AD" w:rsidRDefault="00EE23AD" w:rsidP="000235B7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14:paraId="6A3620CA" w14:textId="176458CE" w:rsidR="00D907A6" w:rsidRPr="000235B7" w:rsidRDefault="00FC2ACA" w:rsidP="000235B7">
      <w:pPr>
        <w:tabs>
          <w:tab w:val="left" w:pos="1897"/>
        </w:tabs>
        <w:jc w:val="center"/>
        <w:rPr>
          <w:sz w:val="24"/>
          <w:szCs w:val="24"/>
          <w:lang w:eastAsia="en-US"/>
        </w:rPr>
      </w:pPr>
      <w:r w:rsidRPr="00FC2ACA">
        <w:rPr>
          <w:sz w:val="24"/>
          <w:szCs w:val="24"/>
          <w:lang w:eastAsia="en-US"/>
        </w:rPr>
        <w:t>Период реализации произво</w:t>
      </w:r>
      <w:r w:rsidR="00261E3A">
        <w:rPr>
          <w:sz w:val="24"/>
          <w:szCs w:val="24"/>
          <w:lang w:eastAsia="en-US"/>
        </w:rPr>
        <w:t>дственной программы с 01.01.202</w:t>
      </w:r>
      <w:r w:rsidR="00162FAC">
        <w:rPr>
          <w:sz w:val="24"/>
          <w:szCs w:val="24"/>
          <w:lang w:eastAsia="en-US"/>
        </w:rPr>
        <w:t>6</w:t>
      </w:r>
      <w:r w:rsidR="00EE23AD">
        <w:rPr>
          <w:sz w:val="24"/>
          <w:szCs w:val="24"/>
          <w:lang w:eastAsia="en-US"/>
        </w:rPr>
        <w:t xml:space="preserve"> </w:t>
      </w:r>
      <w:r w:rsidRPr="00FC2ACA">
        <w:rPr>
          <w:sz w:val="24"/>
          <w:szCs w:val="24"/>
          <w:lang w:eastAsia="en-US"/>
        </w:rPr>
        <w:t>по 31.12.202</w:t>
      </w:r>
      <w:r w:rsidR="00EE23AD">
        <w:rPr>
          <w:sz w:val="24"/>
          <w:szCs w:val="24"/>
          <w:lang w:eastAsia="en-US"/>
        </w:rPr>
        <w:t>6</w:t>
      </w:r>
    </w:p>
    <w:tbl>
      <w:tblPr>
        <w:tblW w:w="111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38"/>
        <w:gridCol w:w="21"/>
        <w:gridCol w:w="1339"/>
        <w:gridCol w:w="362"/>
        <w:gridCol w:w="1197"/>
        <w:gridCol w:w="423"/>
        <w:gridCol w:w="428"/>
        <w:gridCol w:w="283"/>
        <w:gridCol w:w="144"/>
        <w:gridCol w:w="501"/>
        <w:gridCol w:w="491"/>
        <w:gridCol w:w="1133"/>
        <w:gridCol w:w="1558"/>
      </w:tblGrid>
      <w:tr w:rsidR="00DE1659" w:rsidRPr="00DE1659" w14:paraId="7BF8A9D6" w14:textId="77777777" w:rsidTr="00F332D3">
        <w:trPr>
          <w:gridAfter w:val="1"/>
          <w:wAfter w:w="1558" w:type="dxa"/>
          <w:tblCellSpacing w:w="5" w:type="nil"/>
        </w:trPr>
        <w:tc>
          <w:tcPr>
            <w:tcW w:w="956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6C4CB" w14:textId="77777777" w:rsidR="00DE1659" w:rsidRPr="00DE1659" w:rsidRDefault="00DE1659" w:rsidP="00DE165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DE1659">
              <w:rPr>
                <w:rFonts w:eastAsia="Calibri"/>
                <w:b/>
                <w:sz w:val="20"/>
                <w:lang w:eastAsia="en-US"/>
              </w:rPr>
              <w:t>Паспорт производственной программы</w:t>
            </w:r>
          </w:p>
        </w:tc>
      </w:tr>
      <w:tr w:rsidR="00DE1659" w:rsidRPr="00DE1659" w14:paraId="7D91B303" w14:textId="77777777" w:rsidTr="00F332D3">
        <w:trPr>
          <w:gridAfter w:val="1"/>
          <w:wAfter w:w="1558" w:type="dxa"/>
          <w:trHeight w:val="530"/>
          <w:tblCellSpacing w:w="5" w:type="nil"/>
        </w:trPr>
        <w:tc>
          <w:tcPr>
            <w:tcW w:w="3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8797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 xml:space="preserve">Наименование регулируемой  </w:t>
            </w:r>
          </w:p>
          <w:p w14:paraId="2D79AF44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организации (ИНН)</w:t>
            </w:r>
          </w:p>
        </w:tc>
        <w:tc>
          <w:tcPr>
            <w:tcW w:w="632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3AF1C" w14:textId="248C47C4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МУНИЦИПАЛЬНОЕ УНИТАРНОЕ ПРЕДПРИЯТИЕ «ВОДОКАНАЛ» (ИНН 5252021897)</w:t>
            </w:r>
          </w:p>
        </w:tc>
      </w:tr>
      <w:tr w:rsidR="00DE1659" w:rsidRPr="00DE1659" w14:paraId="43B0FEF7" w14:textId="77777777" w:rsidTr="00F332D3">
        <w:trPr>
          <w:gridAfter w:val="1"/>
          <w:wAfter w:w="1558" w:type="dxa"/>
          <w:trHeight w:val="397"/>
          <w:tblCellSpacing w:w="5" w:type="nil"/>
        </w:trPr>
        <w:tc>
          <w:tcPr>
            <w:tcW w:w="3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D8561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 xml:space="preserve">Местонахождение            </w:t>
            </w:r>
          </w:p>
          <w:p w14:paraId="2542CDDB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 xml:space="preserve">регулируемой организации  </w:t>
            </w:r>
          </w:p>
        </w:tc>
        <w:tc>
          <w:tcPr>
            <w:tcW w:w="632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00874" w14:textId="7692AC62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sz w:val="20"/>
              </w:rPr>
              <w:t>606100, Нижегородская область, г. Павлово, ул. Дальняя Круча, д. 40</w:t>
            </w:r>
          </w:p>
        </w:tc>
      </w:tr>
      <w:tr w:rsidR="00DE1659" w:rsidRPr="00DE1659" w14:paraId="63EFF333" w14:textId="77777777" w:rsidTr="00F332D3">
        <w:trPr>
          <w:gridAfter w:val="1"/>
          <w:wAfter w:w="1558" w:type="dxa"/>
          <w:trHeight w:val="397"/>
          <w:tblCellSpacing w:w="5" w:type="nil"/>
        </w:trPr>
        <w:tc>
          <w:tcPr>
            <w:tcW w:w="3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3225BD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 xml:space="preserve">Наименование               </w:t>
            </w:r>
          </w:p>
          <w:p w14:paraId="36DEC5F6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 xml:space="preserve">уполномоченного органа </w:t>
            </w:r>
          </w:p>
        </w:tc>
        <w:tc>
          <w:tcPr>
            <w:tcW w:w="632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D436A" w14:textId="474DA484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 xml:space="preserve">Региональная служба по тарифам Нижегородской области                              </w:t>
            </w:r>
          </w:p>
        </w:tc>
      </w:tr>
      <w:tr w:rsidR="00DE1659" w:rsidRPr="00DE1659" w14:paraId="23340023" w14:textId="77777777" w:rsidTr="00F332D3">
        <w:trPr>
          <w:gridAfter w:val="1"/>
          <w:wAfter w:w="1558" w:type="dxa"/>
          <w:trHeight w:val="397"/>
          <w:tblCellSpacing w:w="5" w:type="nil"/>
        </w:trPr>
        <w:tc>
          <w:tcPr>
            <w:tcW w:w="3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51E67D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 xml:space="preserve">Местонахождение            </w:t>
            </w:r>
          </w:p>
          <w:p w14:paraId="6C03FFA8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 xml:space="preserve">уполномоченного органа     </w:t>
            </w:r>
          </w:p>
        </w:tc>
        <w:tc>
          <w:tcPr>
            <w:tcW w:w="632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3BD59" w14:textId="772687BA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 xml:space="preserve">603005, г. Нижний Новгород, Верхне-Волжская наб., д.8/59     </w:t>
            </w:r>
          </w:p>
        </w:tc>
      </w:tr>
      <w:tr w:rsidR="00DE1659" w:rsidRPr="00DE1659" w14:paraId="23BD8370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956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5FB7C" w14:textId="77777777" w:rsidR="00DE1659" w:rsidRPr="00DE1659" w:rsidRDefault="00DE1659" w:rsidP="00DE165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ind w:left="0"/>
              <w:contextualSpacing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DE1659">
              <w:rPr>
                <w:rFonts w:eastAsia="Calibri"/>
                <w:b/>
                <w:sz w:val="20"/>
                <w:lang w:eastAsia="en-US"/>
              </w:rPr>
              <w:t>Объем подачи воды</w:t>
            </w:r>
          </w:p>
        </w:tc>
      </w:tr>
      <w:tr w:rsidR="00DE1659" w:rsidRPr="00DE1659" w14:paraId="66191175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729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682CCA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Наименование услуги</w:t>
            </w:r>
          </w:p>
        </w:tc>
        <w:tc>
          <w:tcPr>
            <w:tcW w:w="2269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8B17B4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DE1659" w:rsidRPr="00DE1659" w14:paraId="6CF1ECE3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729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BF90C4" w14:textId="77777777" w:rsidR="00DE1659" w:rsidRPr="00DE1659" w:rsidRDefault="00DE1659" w:rsidP="00DE1659">
            <w:pPr>
              <w:spacing w:line="276" w:lineRule="auto"/>
              <w:rPr>
                <w:rFonts w:eastAsia="Calibri"/>
                <w:bCs/>
                <w:color w:val="000000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Подано воды всего, тыс. м3 в том числе: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922F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iCs/>
                <w:color w:val="000000"/>
                <w:sz w:val="20"/>
                <w:lang w:eastAsia="en-US"/>
              </w:rPr>
            </w:pPr>
            <w:r w:rsidRPr="00DE1659">
              <w:rPr>
                <w:rFonts w:eastAsia="Calibri"/>
                <w:iCs/>
                <w:color w:val="000000"/>
                <w:sz w:val="20"/>
                <w:lang w:eastAsia="en-US"/>
              </w:rPr>
              <w:t>9,03</w:t>
            </w:r>
          </w:p>
        </w:tc>
      </w:tr>
      <w:tr w:rsidR="00DE1659" w:rsidRPr="00DE1659" w14:paraId="03622092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729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19BC2D" w14:textId="77777777" w:rsidR="00DE1659" w:rsidRPr="00DE1659" w:rsidRDefault="00DE1659" w:rsidP="00DE1659">
            <w:pPr>
              <w:spacing w:line="276" w:lineRule="auto"/>
              <w:rPr>
                <w:rFonts w:eastAsia="Calibri"/>
                <w:iCs/>
                <w:color w:val="000000"/>
                <w:sz w:val="20"/>
                <w:lang w:eastAsia="en-US"/>
              </w:rPr>
            </w:pPr>
            <w:r w:rsidRPr="00DE1659">
              <w:rPr>
                <w:rFonts w:eastAsia="Calibri"/>
                <w:iCs/>
                <w:sz w:val="20"/>
                <w:lang w:eastAsia="en-US"/>
              </w:rPr>
              <w:t>1.</w:t>
            </w:r>
            <w:r w:rsidRPr="00DE1659">
              <w:rPr>
                <w:rFonts w:eastAsia="Calibri"/>
                <w:sz w:val="20"/>
                <w:lang w:eastAsia="en-US"/>
              </w:rPr>
              <w:t xml:space="preserve"> </w:t>
            </w:r>
            <w:r w:rsidRPr="00DE1659">
              <w:rPr>
                <w:rFonts w:eastAsia="Calibri"/>
                <w:iCs/>
                <w:sz w:val="20"/>
                <w:lang w:eastAsia="en-US"/>
              </w:rPr>
              <w:t>Объем отпуска воды, на основании которого были рассчитаны тарифы, в том числе: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B9A1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iCs/>
                <w:color w:val="000000"/>
                <w:sz w:val="20"/>
                <w:lang w:eastAsia="en-US"/>
              </w:rPr>
            </w:pPr>
            <w:r w:rsidRPr="00DE1659">
              <w:rPr>
                <w:rFonts w:eastAsia="Calibri"/>
                <w:iCs/>
                <w:color w:val="000000"/>
                <w:sz w:val="20"/>
                <w:lang w:eastAsia="en-US"/>
              </w:rPr>
              <w:t>9,03</w:t>
            </w:r>
          </w:p>
        </w:tc>
      </w:tr>
      <w:tr w:rsidR="00DE1659" w:rsidRPr="00DE1659" w14:paraId="0494104D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729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68834AA" w14:textId="77777777" w:rsidR="00DE1659" w:rsidRPr="00DE1659" w:rsidRDefault="00DE1659" w:rsidP="00DE1659">
            <w:pPr>
              <w:spacing w:line="276" w:lineRule="auto"/>
              <w:rPr>
                <w:rFonts w:eastAsia="Calibri"/>
                <w:i/>
                <w:sz w:val="20"/>
                <w:lang w:eastAsia="en-US"/>
              </w:rPr>
            </w:pPr>
            <w:r w:rsidRPr="00DE1659">
              <w:rPr>
                <w:rFonts w:eastAsia="Calibri"/>
                <w:i/>
                <w:sz w:val="20"/>
                <w:lang w:eastAsia="en-US"/>
              </w:rPr>
              <w:t>- население,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3D5F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iCs/>
                <w:color w:val="000000"/>
                <w:sz w:val="20"/>
                <w:lang w:eastAsia="en-US"/>
              </w:rPr>
            </w:pPr>
            <w:r w:rsidRPr="00DE1659">
              <w:rPr>
                <w:rFonts w:eastAsia="Calibri"/>
                <w:iCs/>
                <w:color w:val="000000"/>
                <w:sz w:val="20"/>
                <w:lang w:eastAsia="en-US"/>
              </w:rPr>
              <w:t>8,43</w:t>
            </w:r>
          </w:p>
        </w:tc>
      </w:tr>
      <w:tr w:rsidR="00DE1659" w:rsidRPr="00DE1659" w14:paraId="168A0906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729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420296" w14:textId="77777777" w:rsidR="00DE1659" w:rsidRPr="00DE1659" w:rsidRDefault="00DE1659" w:rsidP="00DE1659">
            <w:pPr>
              <w:spacing w:line="276" w:lineRule="auto"/>
              <w:rPr>
                <w:rFonts w:eastAsia="Calibri"/>
                <w:i/>
                <w:sz w:val="20"/>
                <w:lang w:eastAsia="en-US"/>
              </w:rPr>
            </w:pPr>
            <w:r w:rsidRPr="00DE1659">
              <w:rPr>
                <w:rFonts w:eastAsia="Calibri"/>
                <w:i/>
                <w:sz w:val="20"/>
                <w:lang w:eastAsia="en-US"/>
              </w:rPr>
              <w:t>- бюджетные потребители,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F933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iCs/>
                <w:color w:val="000000"/>
                <w:sz w:val="20"/>
                <w:lang w:eastAsia="en-US"/>
              </w:rPr>
            </w:pPr>
            <w:r w:rsidRPr="00DE1659">
              <w:rPr>
                <w:rFonts w:eastAsia="Calibri"/>
                <w:iCs/>
                <w:color w:val="000000"/>
                <w:sz w:val="20"/>
                <w:lang w:eastAsia="en-US"/>
              </w:rPr>
              <w:t>0,60</w:t>
            </w:r>
          </w:p>
        </w:tc>
      </w:tr>
      <w:tr w:rsidR="00DE1659" w:rsidRPr="00DE1659" w14:paraId="44A0F709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729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88E972" w14:textId="77777777" w:rsidR="00DE1659" w:rsidRPr="00DE1659" w:rsidRDefault="00DE1659" w:rsidP="00DE1659">
            <w:pPr>
              <w:spacing w:line="276" w:lineRule="auto"/>
              <w:rPr>
                <w:rFonts w:eastAsia="Calibri"/>
                <w:i/>
                <w:sz w:val="20"/>
                <w:lang w:eastAsia="en-US"/>
              </w:rPr>
            </w:pPr>
            <w:r w:rsidRPr="00DE1659">
              <w:rPr>
                <w:rFonts w:eastAsia="Calibri"/>
                <w:i/>
                <w:sz w:val="20"/>
                <w:lang w:eastAsia="en-US"/>
              </w:rPr>
              <w:t>- прочие потребители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9214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i/>
                <w:color w:val="000000"/>
                <w:sz w:val="20"/>
                <w:lang w:eastAsia="en-US"/>
              </w:rPr>
            </w:pPr>
            <w:r w:rsidRPr="00DE1659">
              <w:rPr>
                <w:rFonts w:eastAsia="Calibri"/>
                <w:i/>
                <w:color w:val="000000"/>
                <w:sz w:val="20"/>
                <w:lang w:eastAsia="en-US"/>
              </w:rPr>
              <w:t>-</w:t>
            </w:r>
          </w:p>
        </w:tc>
      </w:tr>
      <w:tr w:rsidR="00DE1659" w:rsidRPr="00DE1659" w14:paraId="3F4B1923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729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31F214" w14:textId="77777777" w:rsidR="00DE1659" w:rsidRPr="00DE1659" w:rsidRDefault="00DE1659" w:rsidP="00DE1659">
            <w:pPr>
              <w:spacing w:line="276" w:lineRule="auto"/>
              <w:rPr>
                <w:rFonts w:eastAsia="Calibri"/>
                <w:iCs/>
                <w:sz w:val="20"/>
                <w:lang w:eastAsia="en-US"/>
              </w:rPr>
            </w:pPr>
            <w:r w:rsidRPr="00DE1659">
              <w:rPr>
                <w:rFonts w:eastAsia="Calibri"/>
                <w:iCs/>
                <w:sz w:val="20"/>
                <w:lang w:eastAsia="en-US"/>
              </w:rPr>
              <w:t>2. Собственное потребление (справочно)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D2FE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iCs/>
                <w:color w:val="000000"/>
                <w:sz w:val="20"/>
                <w:lang w:eastAsia="en-US"/>
              </w:rPr>
            </w:pPr>
            <w:r w:rsidRPr="00DE1659">
              <w:rPr>
                <w:rFonts w:eastAsia="Calibri"/>
                <w:color w:val="000000"/>
                <w:sz w:val="20"/>
                <w:lang w:eastAsia="en-US"/>
              </w:rPr>
              <w:t>-</w:t>
            </w:r>
          </w:p>
        </w:tc>
      </w:tr>
      <w:tr w:rsidR="00DE1659" w:rsidRPr="00DE1659" w14:paraId="6CF7F801" w14:textId="77777777" w:rsidTr="00F332D3">
        <w:trPr>
          <w:gridAfter w:val="1"/>
          <w:wAfter w:w="1558" w:type="dxa"/>
          <w:trHeight w:val="449"/>
          <w:tblCellSpacing w:w="5" w:type="nil"/>
        </w:trPr>
        <w:tc>
          <w:tcPr>
            <w:tcW w:w="9560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103CC4" w14:textId="77777777" w:rsidR="00DE1659" w:rsidRPr="00DE1659" w:rsidRDefault="00DE1659" w:rsidP="00DE1659">
            <w:pPr>
              <w:widowControl w:val="0"/>
              <w:numPr>
                <w:ilvl w:val="0"/>
                <w:numId w:val="15"/>
              </w:numPr>
              <w:tabs>
                <w:tab w:val="left" w:pos="1059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DE1659">
              <w:rPr>
                <w:rFonts w:eastAsia="Calibri"/>
                <w:b/>
                <w:sz w:val="20"/>
                <w:lang w:eastAsia="en-US"/>
              </w:rPr>
              <w:t>Мероприятия, направленные на осуществление текущей (операционной) деятельности</w:t>
            </w:r>
          </w:p>
        </w:tc>
      </w:tr>
      <w:tr w:rsidR="00DE1659" w:rsidRPr="00DE1659" w14:paraId="120D2BA6" w14:textId="77777777" w:rsidTr="00F332D3">
        <w:trPr>
          <w:gridAfter w:val="1"/>
          <w:wAfter w:w="1558" w:type="dxa"/>
          <w:trHeight w:val="223"/>
          <w:tblCellSpacing w:w="5" w:type="nil"/>
        </w:trPr>
        <w:tc>
          <w:tcPr>
            <w:tcW w:w="3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1F2B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A88A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График</w:t>
            </w:r>
          </w:p>
          <w:p w14:paraId="2928699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реализации мероприятия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5759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A45B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DE1659" w:rsidRPr="00DE1659" w14:paraId="53188FB1" w14:textId="77777777" w:rsidTr="00F332D3">
        <w:trPr>
          <w:gridAfter w:val="1"/>
          <w:wAfter w:w="1558" w:type="dxa"/>
          <w:trHeight w:val="255"/>
          <w:tblCellSpacing w:w="5" w:type="nil"/>
        </w:trPr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4B0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4A6E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187B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FB33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Другие</w:t>
            </w:r>
          </w:p>
          <w:p w14:paraId="04CCCF8A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источники</w:t>
            </w:r>
          </w:p>
        </w:tc>
        <w:tc>
          <w:tcPr>
            <w:tcW w:w="1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85E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DE1659" w:rsidRPr="00DE1659" w14:paraId="61BA9AE7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95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54C9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DE1659" w:rsidRPr="00DE1659" w14:paraId="248F618F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81B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Производственные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DFC3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2D3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111,83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21D59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CA07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111,83</w:t>
            </w:r>
          </w:p>
        </w:tc>
      </w:tr>
      <w:tr w:rsidR="00DE1659" w:rsidRPr="00DE1659" w14:paraId="1D73A5FA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7DE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bCs/>
                <w:sz w:val="20"/>
                <w:lang w:eastAsia="en-US"/>
              </w:rPr>
              <w:t>Административные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96F3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BE38A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27,48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D0F7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778A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27,48</w:t>
            </w:r>
          </w:p>
        </w:tc>
      </w:tr>
      <w:tr w:rsidR="00DE1659" w:rsidRPr="00DE1659" w14:paraId="48228744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2E2D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bCs/>
                <w:sz w:val="20"/>
                <w:lang w:eastAsia="en-US"/>
              </w:rPr>
              <w:t xml:space="preserve">Сбытовые расходы гарантирующих организаций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63B2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0542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D6E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0083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7DBB5EAB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2832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bCs/>
                <w:sz w:val="20"/>
                <w:lang w:eastAsia="en-US"/>
              </w:rPr>
              <w:t>Расходы на амортизацию основных средств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06F7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14DD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21A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4B6F2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76B37611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B086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bCs/>
                <w:sz w:val="20"/>
                <w:lang w:eastAsia="en-US"/>
              </w:rPr>
              <w:t xml:space="preserve">Расходы на арендную плату, лизинговые платежи, концессионную плату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B57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2CDB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C838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7CD1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52C9C98A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6967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bCs/>
                <w:sz w:val="20"/>
                <w:lang w:eastAsia="en-US"/>
              </w:rPr>
              <w:t>Расходы, связанные с оплатой налогов и сборов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7EBD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0F32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D8CA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9F3D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429472DB" w14:textId="77777777" w:rsidTr="00F332D3">
        <w:trPr>
          <w:trHeight w:val="284"/>
          <w:tblCellSpacing w:w="5" w:type="nil"/>
        </w:trPr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9FEE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3D68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139,31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B7B8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1C7C3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139,31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14:paraId="17696D57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highlight w:val="yellow"/>
                <w:lang w:eastAsia="en-US"/>
              </w:rPr>
            </w:pPr>
          </w:p>
        </w:tc>
      </w:tr>
      <w:tr w:rsidR="00DE1659" w:rsidRPr="00DE1659" w14:paraId="4649BB9C" w14:textId="77777777" w:rsidTr="00F332D3">
        <w:trPr>
          <w:trHeight w:val="284"/>
          <w:tblCellSpacing w:w="5" w:type="nil"/>
        </w:trPr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03A4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37A61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139,31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9FD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41689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139,31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14:paraId="60916E8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highlight w:val="yellow"/>
                <w:lang w:eastAsia="en-US"/>
              </w:rPr>
            </w:pPr>
          </w:p>
        </w:tc>
      </w:tr>
      <w:tr w:rsidR="00DE1659" w:rsidRPr="00DE1659" w14:paraId="799C51FF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9560" w:type="dxa"/>
            <w:gridSpan w:val="1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F1A9A" w14:textId="77777777" w:rsidR="00DE1659" w:rsidRPr="00DE1659" w:rsidRDefault="00DE1659" w:rsidP="00DE165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DE1659">
              <w:rPr>
                <w:rFonts w:eastAsia="Calibri"/>
                <w:b/>
                <w:sz w:val="20"/>
                <w:lang w:eastAsia="en-US"/>
              </w:rPr>
              <w:lastRenderedPageBreak/>
              <w:t xml:space="preserve"> Мероприятия, направленные на поддержание объектов централизованных систем холодного водоснабжения в состоянии, соответствующем установленным требованиям технических регламентов</w:t>
            </w:r>
          </w:p>
        </w:tc>
      </w:tr>
      <w:tr w:rsidR="00DE1659" w:rsidRPr="00DE1659" w14:paraId="65AE0AF5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956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028B7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i/>
                <w:sz w:val="20"/>
                <w:lang w:eastAsia="en-US"/>
              </w:rPr>
              <w:t>4.1. Перечень мероприятий по ремонту объектов централизованных систем водоснабжения</w:t>
            </w:r>
          </w:p>
        </w:tc>
      </w:tr>
      <w:tr w:rsidR="00DE1659" w:rsidRPr="00DE1659" w14:paraId="39E03240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325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0E73D08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 xml:space="preserve">      Наименование мероприятий     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21D488E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График</w:t>
            </w:r>
          </w:p>
          <w:p w14:paraId="58753199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реализации мероприятия</w:t>
            </w:r>
          </w:p>
        </w:tc>
        <w:tc>
          <w:tcPr>
            <w:tcW w:w="29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C9566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C2339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DE1659" w:rsidRPr="00DE1659" w14:paraId="4B604F97" w14:textId="77777777" w:rsidTr="00F332D3">
        <w:trPr>
          <w:gridAfter w:val="1"/>
          <w:wAfter w:w="1558" w:type="dxa"/>
          <w:trHeight w:val="1046"/>
          <w:tblCellSpacing w:w="5" w:type="nil"/>
        </w:trPr>
        <w:tc>
          <w:tcPr>
            <w:tcW w:w="325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49458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highlight w:val="yellow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BDEA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highlight w:val="yellow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A12C6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3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3F08CD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Другие</w:t>
            </w:r>
          </w:p>
          <w:p w14:paraId="7C417643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источники</w:t>
            </w:r>
          </w:p>
        </w:tc>
        <w:tc>
          <w:tcPr>
            <w:tcW w:w="162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2E7B7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highlight w:val="yellow"/>
                <w:lang w:eastAsia="en-US"/>
              </w:rPr>
            </w:pPr>
          </w:p>
        </w:tc>
      </w:tr>
      <w:tr w:rsidR="00DE1659" w:rsidRPr="00DE1659" w14:paraId="7614CBF4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956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A344A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DE1659" w:rsidRPr="00DE1659" w14:paraId="6F06F28F" w14:textId="77777777" w:rsidTr="00F332D3">
        <w:trPr>
          <w:gridAfter w:val="1"/>
          <w:wAfter w:w="1558" w:type="dxa"/>
          <w:trHeight w:val="421"/>
          <w:tblCellSpacing w:w="5" w:type="nil"/>
        </w:trPr>
        <w:tc>
          <w:tcPr>
            <w:tcW w:w="32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E13E03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4C1FE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 xml:space="preserve">с 01.01.2026 </w:t>
            </w:r>
          </w:p>
          <w:p w14:paraId="6963235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по 31.12.2026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06474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2A7C6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4239C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0E0DD1DE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4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43E73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2CAE32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23AE12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9D6AF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7867FD50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4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8E067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05B671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3503E4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2F89A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3CA8BF1F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956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DF04E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DE1659">
              <w:rPr>
                <w:rFonts w:eastAsia="Calibri"/>
                <w:i/>
                <w:sz w:val="20"/>
                <w:lang w:eastAsia="en-US"/>
              </w:rPr>
              <w:t>4.2. Перечень мероприятий, направленных на улучшение качества питьевой воды</w:t>
            </w:r>
          </w:p>
        </w:tc>
      </w:tr>
      <w:tr w:rsidR="00DE1659" w:rsidRPr="00DE1659" w14:paraId="004C50D7" w14:textId="77777777" w:rsidTr="00F332D3">
        <w:trPr>
          <w:gridAfter w:val="1"/>
          <w:wAfter w:w="1558" w:type="dxa"/>
          <w:trHeight w:val="223"/>
          <w:tblCellSpacing w:w="5" w:type="nil"/>
        </w:trPr>
        <w:tc>
          <w:tcPr>
            <w:tcW w:w="325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0B8D97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E7C3FFD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График</w:t>
            </w:r>
          </w:p>
          <w:p w14:paraId="3FAFB3DD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реализации мероприятия</w:t>
            </w:r>
          </w:p>
        </w:tc>
        <w:tc>
          <w:tcPr>
            <w:tcW w:w="29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3EECA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C9C7E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DE1659" w:rsidRPr="00DE1659" w14:paraId="6BA19582" w14:textId="77777777" w:rsidTr="00F332D3">
        <w:trPr>
          <w:gridAfter w:val="1"/>
          <w:wAfter w:w="1558" w:type="dxa"/>
          <w:trHeight w:val="255"/>
          <w:tblCellSpacing w:w="5" w:type="nil"/>
        </w:trPr>
        <w:tc>
          <w:tcPr>
            <w:tcW w:w="325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5EB07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61162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5BA67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3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ACDBDB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Другие</w:t>
            </w:r>
          </w:p>
          <w:p w14:paraId="377B439D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источники</w:t>
            </w:r>
          </w:p>
        </w:tc>
        <w:tc>
          <w:tcPr>
            <w:tcW w:w="162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DBCD3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DE1659" w:rsidRPr="00DE1659" w14:paraId="3F75806F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956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F19889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DE1659" w:rsidRPr="00DE1659" w14:paraId="7DED9494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32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CCF2CD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B5918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5D78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9CF13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9E9D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29DD47DE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4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69F51E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D4368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FDFDE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C47DA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01992C8A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4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AE90A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AF2DD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3ADAE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A91D3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149DE488" w14:textId="77777777" w:rsidTr="00F332D3">
        <w:trPr>
          <w:gridAfter w:val="1"/>
          <w:wAfter w:w="1558" w:type="dxa"/>
          <w:trHeight w:val="360"/>
          <w:tblCellSpacing w:w="5" w:type="nil"/>
        </w:trPr>
        <w:tc>
          <w:tcPr>
            <w:tcW w:w="956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4E5849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ind w:left="67"/>
              <w:jc w:val="center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DE1659">
              <w:rPr>
                <w:rFonts w:eastAsia="Calibri"/>
                <w:i/>
                <w:sz w:val="20"/>
                <w:lang w:eastAsia="en-US"/>
              </w:rPr>
              <w:t>4.3. Перечень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DE1659" w:rsidRPr="00DE1659" w14:paraId="39D28C29" w14:textId="77777777" w:rsidTr="00F332D3">
        <w:trPr>
          <w:gridAfter w:val="1"/>
          <w:wAfter w:w="1558" w:type="dxa"/>
          <w:trHeight w:val="223"/>
          <w:tblCellSpacing w:w="5" w:type="nil"/>
        </w:trPr>
        <w:tc>
          <w:tcPr>
            <w:tcW w:w="325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854E5BD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BFE3D3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График</w:t>
            </w:r>
          </w:p>
          <w:p w14:paraId="237EE0EA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реализации мероприятия</w:t>
            </w:r>
          </w:p>
        </w:tc>
        <w:tc>
          <w:tcPr>
            <w:tcW w:w="29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72F7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607B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DE1659" w:rsidRPr="00DE1659" w14:paraId="504F2F1B" w14:textId="77777777" w:rsidTr="00F332D3">
        <w:trPr>
          <w:gridAfter w:val="1"/>
          <w:wAfter w:w="1558" w:type="dxa"/>
          <w:trHeight w:val="255"/>
          <w:tblCellSpacing w:w="5" w:type="nil"/>
        </w:trPr>
        <w:tc>
          <w:tcPr>
            <w:tcW w:w="325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7DFD4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2A72E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44370D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3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0AF0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Другие</w:t>
            </w:r>
          </w:p>
          <w:p w14:paraId="4648BB46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источники</w:t>
            </w:r>
          </w:p>
        </w:tc>
        <w:tc>
          <w:tcPr>
            <w:tcW w:w="162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54AB0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DE1659" w:rsidRPr="00DE1659" w14:paraId="0AE5DEC9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956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F11AD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DE1659" w:rsidRPr="00DE1659" w14:paraId="49196957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32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A07CB1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C6A91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11578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15970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0E40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1F78BC46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4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B054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71484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AF8F9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E4D4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04820DC5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4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B8478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5F4E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0AE10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2707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3377CCA6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956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56E9BB" w14:textId="77777777" w:rsidR="00DE1659" w:rsidRPr="00DE1659" w:rsidRDefault="00DE1659" w:rsidP="00DE1659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DE1659">
              <w:rPr>
                <w:rFonts w:eastAsia="Calibri"/>
                <w:i/>
                <w:sz w:val="20"/>
                <w:lang w:eastAsia="en-US"/>
              </w:rPr>
              <w:t>Мероприятия, направленные на повышение качества обслуживания</w:t>
            </w:r>
          </w:p>
          <w:p w14:paraId="7D51500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ind w:left="765"/>
              <w:contextualSpacing/>
              <w:jc w:val="center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DE1659">
              <w:rPr>
                <w:rFonts w:eastAsia="Calibri"/>
                <w:i/>
                <w:sz w:val="20"/>
                <w:lang w:eastAsia="en-US"/>
              </w:rPr>
              <w:t>абонентов</w:t>
            </w:r>
          </w:p>
        </w:tc>
      </w:tr>
      <w:tr w:rsidR="00DE1659" w:rsidRPr="00DE1659" w14:paraId="084A279A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325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5F2C776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DDAB477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График</w:t>
            </w:r>
          </w:p>
          <w:p w14:paraId="6A49EE5A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реализации мероприятия</w:t>
            </w:r>
          </w:p>
        </w:tc>
        <w:tc>
          <w:tcPr>
            <w:tcW w:w="29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9EA9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92194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DE1659" w:rsidRPr="00DE1659" w14:paraId="63B05685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325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DE3BD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68442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C8D1A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3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7DEFF8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Другие</w:t>
            </w:r>
          </w:p>
          <w:p w14:paraId="016BC88D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источники</w:t>
            </w:r>
          </w:p>
        </w:tc>
        <w:tc>
          <w:tcPr>
            <w:tcW w:w="162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97954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DE1659" w:rsidRPr="00DE1659" w14:paraId="7350A614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956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F40AD6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DE1659" w:rsidRPr="00DE1659" w14:paraId="7E5E0BAF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32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0054A8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CB9ED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58D8B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3DC2D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2532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0698C604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4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34211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A6C01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E3683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DF264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3D47D384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49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1393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C711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3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C0442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C1D96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6680EBB2" w14:textId="77777777" w:rsidTr="00F332D3">
        <w:trPr>
          <w:gridAfter w:val="1"/>
          <w:wAfter w:w="1558" w:type="dxa"/>
          <w:tblCellSpacing w:w="5" w:type="nil"/>
        </w:trPr>
        <w:tc>
          <w:tcPr>
            <w:tcW w:w="956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A487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</w:p>
          <w:p w14:paraId="5F0BE5E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DE1659">
              <w:rPr>
                <w:rFonts w:eastAsia="Calibri"/>
                <w:b/>
                <w:sz w:val="20"/>
                <w:lang w:eastAsia="en-US"/>
              </w:rPr>
              <w:t>5. Показатели надежности, качества, энергетической эффективности объектов централизованных систем холодного водоснабжения</w:t>
            </w:r>
          </w:p>
        </w:tc>
      </w:tr>
      <w:tr w:rsidR="00DE1659" w:rsidRPr="00DE1659" w14:paraId="6C9FF352" w14:textId="77777777" w:rsidTr="00F332D3">
        <w:trPr>
          <w:gridAfter w:val="1"/>
          <w:wAfter w:w="1558" w:type="dxa"/>
          <w:trHeight w:val="340"/>
          <w:tblCellSpacing w:w="5" w:type="nil"/>
        </w:trPr>
        <w:tc>
          <w:tcPr>
            <w:tcW w:w="7435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ADEFEC0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7E00BF4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Ед. изм.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9376163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 xml:space="preserve">На период с 01.01.2026 по </w:t>
            </w:r>
            <w:r w:rsidRPr="00DE1659">
              <w:rPr>
                <w:rFonts w:eastAsia="Calibri"/>
                <w:sz w:val="20"/>
                <w:lang w:eastAsia="en-US"/>
              </w:rPr>
              <w:lastRenderedPageBreak/>
              <w:t>31.12.2026</w:t>
            </w:r>
          </w:p>
        </w:tc>
      </w:tr>
      <w:tr w:rsidR="00DE1659" w:rsidRPr="00DE1659" w14:paraId="5ED98D2D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9560" w:type="dxa"/>
            <w:gridSpan w:val="1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468141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lastRenderedPageBreak/>
              <w:t>Показатели качества воды</w:t>
            </w:r>
          </w:p>
        </w:tc>
      </w:tr>
      <w:tr w:rsidR="00DE1659" w:rsidRPr="00DE1659" w14:paraId="4CDC3385" w14:textId="77777777" w:rsidTr="00F332D3">
        <w:trPr>
          <w:gridAfter w:val="1"/>
          <w:wAfter w:w="1558" w:type="dxa"/>
          <w:trHeight w:val="149"/>
          <w:tblCellSpacing w:w="5" w:type="nil"/>
        </w:trPr>
        <w:tc>
          <w:tcPr>
            <w:tcW w:w="743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9ED22" w14:textId="77777777" w:rsidR="00DE1659" w:rsidRPr="00DE1659" w:rsidRDefault="00DE1659" w:rsidP="00DE165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lang w:eastAsia="en-US"/>
              </w:rPr>
            </w:pPr>
            <w:r w:rsidRPr="00DE1659">
              <w:rPr>
                <w:rFonts w:eastAsia="Calibri"/>
                <w:color w:val="000000"/>
                <w:sz w:val="20"/>
                <w:lang w:eastAsia="en-US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B1FD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%</w:t>
            </w:r>
          </w:p>
          <w:p w14:paraId="3F6284C7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8CAD2B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val="en-US" w:eastAsia="en-US"/>
              </w:rPr>
            </w:pPr>
            <w:r w:rsidRPr="00DE1659">
              <w:rPr>
                <w:rFonts w:eastAsia="Calibri"/>
                <w:sz w:val="20"/>
                <w:lang w:val="en-US" w:eastAsia="en-US"/>
              </w:rPr>
              <w:t>-</w:t>
            </w:r>
          </w:p>
        </w:tc>
      </w:tr>
      <w:tr w:rsidR="00DE1659" w:rsidRPr="00DE1659" w14:paraId="00C2A635" w14:textId="77777777" w:rsidTr="00F332D3">
        <w:trPr>
          <w:gridAfter w:val="1"/>
          <w:wAfter w:w="1558" w:type="dxa"/>
          <w:trHeight w:val="291"/>
          <w:tblCellSpacing w:w="5" w:type="nil"/>
        </w:trPr>
        <w:tc>
          <w:tcPr>
            <w:tcW w:w="743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15A8C" w14:textId="77777777" w:rsidR="00DE1659" w:rsidRPr="00DE1659" w:rsidRDefault="00DE1659" w:rsidP="00DE165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lang w:eastAsia="en-US"/>
              </w:rPr>
            </w:pPr>
            <w:r w:rsidRPr="00DE1659">
              <w:rPr>
                <w:rFonts w:eastAsia="Calibri"/>
                <w:color w:val="000000"/>
                <w:sz w:val="20"/>
                <w:lang w:eastAsia="en-US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EB6F8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val="en-US"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231AA8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DE1659" w:rsidRPr="00DE1659" w14:paraId="278B56D1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9560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6EE671" w14:textId="77777777" w:rsidR="00DE1659" w:rsidRPr="00DE1659" w:rsidRDefault="00DE1659" w:rsidP="00DE1659">
            <w:pPr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Показатели надежности и бесперебойности водоотведения</w:t>
            </w:r>
          </w:p>
        </w:tc>
      </w:tr>
      <w:tr w:rsidR="00DE1659" w:rsidRPr="00DE1659" w14:paraId="5D85010A" w14:textId="77777777" w:rsidTr="00F332D3">
        <w:trPr>
          <w:gridAfter w:val="1"/>
          <w:wAfter w:w="1558" w:type="dxa"/>
          <w:trHeight w:val="420"/>
          <w:tblCellSpacing w:w="5" w:type="nil"/>
        </w:trPr>
        <w:tc>
          <w:tcPr>
            <w:tcW w:w="7435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E6618" w14:textId="77777777" w:rsidR="00DE1659" w:rsidRPr="00DE1659" w:rsidRDefault="00DE1659" w:rsidP="00DE165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lang w:eastAsia="en-US"/>
              </w:rPr>
            </w:pPr>
            <w:r w:rsidRPr="00DE1659">
              <w:rPr>
                <w:rFonts w:eastAsia="Calibri"/>
                <w:color w:val="000000"/>
                <w:sz w:val="20"/>
                <w:lang w:eastAsia="en-US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</w:t>
            </w:r>
          </w:p>
          <w:p w14:paraId="1CEF7C37" w14:textId="77777777" w:rsidR="00DE1659" w:rsidRPr="00DE1659" w:rsidRDefault="00DE1659" w:rsidP="00DE165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lang w:eastAsia="en-US"/>
              </w:rPr>
            </w:pPr>
            <w:r w:rsidRPr="00DE1659">
              <w:rPr>
                <w:rFonts w:eastAsia="Calibri"/>
                <w:color w:val="000000"/>
                <w:sz w:val="20"/>
                <w:lang w:eastAsia="en-US"/>
              </w:rPr>
              <w:t>Год</w:t>
            </w:r>
          </w:p>
          <w:p w14:paraId="2A7D0720" w14:textId="77777777" w:rsidR="00DE1659" w:rsidRPr="00DE1659" w:rsidRDefault="00DE1659" w:rsidP="00DE165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87127F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sz w:val="20"/>
                <w:lang w:val="en-US" w:eastAsia="en-US"/>
              </w:rPr>
            </w:pPr>
            <w:r w:rsidRPr="00DE1659">
              <w:rPr>
                <w:rFonts w:eastAsia="Calibri"/>
                <w:color w:val="000000"/>
                <w:sz w:val="20"/>
                <w:lang w:eastAsia="en-US"/>
              </w:rPr>
              <w:t>ед./км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D4AA1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DE1659" w:rsidRPr="00DE1659" w14:paraId="73451D1F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9560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85D4E4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Показатели энергетической эффективности</w:t>
            </w:r>
          </w:p>
        </w:tc>
      </w:tr>
      <w:tr w:rsidR="00DE1659" w:rsidRPr="00DE1659" w14:paraId="4E3638F9" w14:textId="77777777" w:rsidTr="00F332D3">
        <w:trPr>
          <w:gridAfter w:val="1"/>
          <w:wAfter w:w="1558" w:type="dxa"/>
          <w:trHeight w:val="460"/>
          <w:tblCellSpacing w:w="5" w:type="nil"/>
        </w:trPr>
        <w:tc>
          <w:tcPr>
            <w:tcW w:w="7435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D7B167D" w14:textId="77777777" w:rsidR="00DE1659" w:rsidRPr="00DE1659" w:rsidRDefault="00DE1659" w:rsidP="00DE1659">
            <w:pPr>
              <w:autoSpaceDE w:val="0"/>
              <w:autoSpaceDN w:val="0"/>
              <w:adjustRightInd w:val="0"/>
              <w:rPr>
                <w:rFonts w:eastAsia="Calibri"/>
                <w:sz w:val="20"/>
                <w:highlight w:val="yellow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1A865D" w14:textId="77777777" w:rsidR="00DE1659" w:rsidRPr="00DE1659" w:rsidRDefault="00DE1659" w:rsidP="00DE16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  <w:p w14:paraId="32A1662B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44ED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DE1659" w:rsidRPr="00DE1659" w14:paraId="73D4FA72" w14:textId="77777777" w:rsidTr="00F332D3">
        <w:trPr>
          <w:gridAfter w:val="1"/>
          <w:wAfter w:w="1558" w:type="dxa"/>
          <w:trHeight w:val="460"/>
          <w:tblCellSpacing w:w="5" w:type="nil"/>
        </w:trPr>
        <w:tc>
          <w:tcPr>
            <w:tcW w:w="7435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134927C" w14:textId="77777777" w:rsidR="00DE1659" w:rsidRPr="00DE1659" w:rsidRDefault="00DE1659" w:rsidP="00DE1659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8E45359" w14:textId="77777777" w:rsidR="00DE1659" w:rsidRPr="00DE1659" w:rsidRDefault="00DE1659" w:rsidP="00DE16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кВт*ч/</w:t>
            </w:r>
          </w:p>
          <w:p w14:paraId="5A5E4EED" w14:textId="77777777" w:rsidR="00DE1659" w:rsidRPr="00DE1659" w:rsidRDefault="00DE1659" w:rsidP="00DE16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м3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6D2E1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DE1659" w:rsidRPr="00DE1659" w14:paraId="0E6174A6" w14:textId="77777777" w:rsidTr="00F332D3">
        <w:trPr>
          <w:gridAfter w:val="1"/>
          <w:wAfter w:w="1558" w:type="dxa"/>
          <w:trHeight w:val="460"/>
          <w:tblCellSpacing w:w="5" w:type="nil"/>
        </w:trPr>
        <w:tc>
          <w:tcPr>
            <w:tcW w:w="7435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C98D93B" w14:textId="77777777" w:rsidR="00DE1659" w:rsidRPr="00DE1659" w:rsidRDefault="00DE1659" w:rsidP="00DE1659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992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ED282FA" w14:textId="77777777" w:rsidR="00DE1659" w:rsidRPr="00DE1659" w:rsidRDefault="00DE1659" w:rsidP="00DE165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82CC" w14:textId="77777777" w:rsidR="00DE1659" w:rsidRPr="00DE1659" w:rsidRDefault="00DE1659" w:rsidP="00DE1659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DE1659" w:rsidRPr="00DE1659" w14:paraId="18DE2BEE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956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4C20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</w:p>
          <w:p w14:paraId="5655139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DE1659">
              <w:rPr>
                <w:rFonts w:eastAsia="Calibri"/>
                <w:b/>
                <w:sz w:val="20"/>
                <w:lang w:eastAsia="en-US"/>
              </w:rPr>
              <w:t>6. Расчет эффективности производственной программы</w:t>
            </w:r>
          </w:p>
        </w:tc>
      </w:tr>
      <w:tr w:rsidR="00DE1659" w:rsidRPr="00DE1659" w14:paraId="6A1AC757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7008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E47FE4A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За период с 01.01.2026 по 31.12.2026</w:t>
            </w:r>
          </w:p>
        </w:tc>
        <w:tc>
          <w:tcPr>
            <w:tcW w:w="25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31288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36121382" w14:textId="77777777" w:rsidTr="00F332D3">
        <w:trPr>
          <w:gridAfter w:val="1"/>
          <w:wAfter w:w="1558" w:type="dxa"/>
          <w:trHeight w:val="340"/>
          <w:tblCellSpacing w:w="5" w:type="nil"/>
        </w:trPr>
        <w:tc>
          <w:tcPr>
            <w:tcW w:w="7008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5E4FF1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255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2D8347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6CB37FDF" w14:textId="77777777" w:rsidTr="00F332D3">
        <w:trPr>
          <w:gridAfter w:val="1"/>
          <w:wAfter w:w="1558" w:type="dxa"/>
          <w:trHeight w:val="360"/>
          <w:tblCellSpacing w:w="5" w:type="nil"/>
        </w:trPr>
        <w:tc>
          <w:tcPr>
            <w:tcW w:w="9560" w:type="dxa"/>
            <w:gridSpan w:val="1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33E76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</w:p>
          <w:p w14:paraId="3C0025B6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DE1659">
              <w:rPr>
                <w:rFonts w:eastAsia="Calibri"/>
                <w:b/>
                <w:sz w:val="20"/>
                <w:lang w:eastAsia="en-US"/>
              </w:rPr>
              <w:t>7. Общий объем финансовых потребностей, направленных на реализацию      производственной программы</w:t>
            </w:r>
          </w:p>
        </w:tc>
      </w:tr>
      <w:tr w:rsidR="00DE1659" w:rsidRPr="00DE1659" w14:paraId="05BF9F7A" w14:textId="77777777" w:rsidTr="00F332D3">
        <w:trPr>
          <w:gridAfter w:val="1"/>
          <w:wAfter w:w="1558" w:type="dxa"/>
          <w:trHeight w:val="1219"/>
          <w:tblCellSpacing w:w="5" w:type="nil"/>
        </w:trPr>
        <w:tc>
          <w:tcPr>
            <w:tcW w:w="45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D762A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EF50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Принято при расчете установленных тарифов, тыс.руб.</w:t>
            </w:r>
          </w:p>
        </w:tc>
        <w:tc>
          <w:tcPr>
            <w:tcW w:w="1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C9E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Другие</w:t>
            </w:r>
          </w:p>
          <w:p w14:paraId="24AD3D85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источники, тыс.руб.</w:t>
            </w:r>
          </w:p>
        </w:tc>
        <w:tc>
          <w:tcPr>
            <w:tcW w:w="162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1DDD4D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DE1659" w:rsidRPr="00DE1659" w14:paraId="60FD2C38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45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55D042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32BA6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139,31</w:t>
            </w:r>
          </w:p>
        </w:tc>
        <w:tc>
          <w:tcPr>
            <w:tcW w:w="177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E5793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254D4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139,31</w:t>
            </w:r>
          </w:p>
        </w:tc>
      </w:tr>
      <w:tr w:rsidR="00DE1659" w:rsidRPr="00DE1659" w14:paraId="0FA39A7F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45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964D10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74E29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139,31</w:t>
            </w:r>
          </w:p>
        </w:tc>
        <w:tc>
          <w:tcPr>
            <w:tcW w:w="17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E2B60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2C95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139,31</w:t>
            </w:r>
          </w:p>
        </w:tc>
      </w:tr>
      <w:tr w:rsidR="00DE1659" w:rsidRPr="00DE1659" w14:paraId="7974B12D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956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AB3C2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ind w:firstLine="492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</w:p>
          <w:p w14:paraId="227EE71B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ind w:firstLine="492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b/>
                <w:sz w:val="20"/>
                <w:lang w:eastAsia="en-US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DE1659" w:rsidRPr="00DE1659" w14:paraId="501B296C" w14:textId="77777777" w:rsidTr="00F332D3">
        <w:trPr>
          <w:gridAfter w:val="1"/>
          <w:wAfter w:w="1558" w:type="dxa"/>
          <w:trHeight w:val="604"/>
          <w:tblCellSpacing w:w="5" w:type="nil"/>
        </w:trPr>
        <w:tc>
          <w:tcPr>
            <w:tcW w:w="700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BDF84C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Наименование</w:t>
            </w:r>
          </w:p>
        </w:tc>
        <w:tc>
          <w:tcPr>
            <w:tcW w:w="25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B3347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За период с 01.01.2024 по 31.12.2024</w:t>
            </w:r>
          </w:p>
        </w:tc>
      </w:tr>
      <w:tr w:rsidR="00DE1659" w:rsidRPr="00DE1659" w14:paraId="1BC38A1B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700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10ED2D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Объем подачи воды, тыс. куб. м</w:t>
            </w:r>
          </w:p>
        </w:tc>
        <w:tc>
          <w:tcPr>
            <w:tcW w:w="25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67A220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9,00</w:t>
            </w:r>
          </w:p>
        </w:tc>
      </w:tr>
      <w:tr w:rsidR="00DE1659" w:rsidRPr="00DE1659" w14:paraId="13FD2DB8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700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95F78A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25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4638C9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181,00</w:t>
            </w:r>
          </w:p>
        </w:tc>
      </w:tr>
      <w:tr w:rsidR="00DE1659" w:rsidRPr="00DE1659" w14:paraId="0BD0C0CE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700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CFB63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Мероприятия, направленные на поддержание объектов водоснабжения в состоянии, соответствующем установленным требованиям, тыс.руб.</w:t>
            </w:r>
          </w:p>
        </w:tc>
        <w:tc>
          <w:tcPr>
            <w:tcW w:w="25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F76E4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1659" w:rsidRPr="00DE1659" w14:paraId="468AA54A" w14:textId="77777777" w:rsidTr="00F332D3">
        <w:trPr>
          <w:gridAfter w:val="1"/>
          <w:wAfter w:w="1558" w:type="dxa"/>
          <w:trHeight w:val="284"/>
          <w:tblCellSpacing w:w="5" w:type="nil"/>
        </w:trPr>
        <w:tc>
          <w:tcPr>
            <w:tcW w:w="700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81463F" w14:textId="77777777" w:rsidR="00DE1659" w:rsidRPr="00DE1659" w:rsidRDefault="00DE1659" w:rsidP="00DE165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Общий объем финансовых потребностей, тыс. руб.</w:t>
            </w:r>
          </w:p>
        </w:tc>
        <w:tc>
          <w:tcPr>
            <w:tcW w:w="25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0CD8F" w14:textId="77777777" w:rsidR="00DE1659" w:rsidRPr="00DE1659" w:rsidRDefault="00DE1659" w:rsidP="00DE1659">
            <w:pPr>
              <w:widowControl w:val="0"/>
              <w:tabs>
                <w:tab w:val="left" w:pos="208"/>
              </w:tabs>
              <w:autoSpaceDE w:val="0"/>
              <w:autoSpaceDN w:val="0"/>
              <w:adjustRightInd w:val="0"/>
              <w:ind w:left="67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  <w:r w:rsidRPr="00DE1659">
              <w:rPr>
                <w:rFonts w:eastAsia="Calibri"/>
                <w:sz w:val="20"/>
                <w:lang w:eastAsia="en-US"/>
              </w:rPr>
              <w:t>181,00</w:t>
            </w:r>
          </w:p>
        </w:tc>
      </w:tr>
    </w:tbl>
    <w:p w14:paraId="1CFF984A" w14:textId="1DA13D0B" w:rsidR="00076BBF" w:rsidRPr="00807E08" w:rsidRDefault="00076BBF" w:rsidP="00FC29BC">
      <w:pPr>
        <w:tabs>
          <w:tab w:val="left" w:pos="1897"/>
          <w:tab w:val="left" w:pos="9356"/>
          <w:tab w:val="left" w:pos="9498"/>
        </w:tabs>
        <w:ind w:right="281"/>
        <w:jc w:val="right"/>
        <w:rPr>
          <w:szCs w:val="24"/>
          <w:lang w:eastAsia="en-US"/>
        </w:rPr>
      </w:pPr>
    </w:p>
    <w:sectPr w:rsidR="00076BBF" w:rsidRPr="00807E08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A296F" w14:textId="77777777" w:rsidR="00A62B05" w:rsidRDefault="00A62B05">
      <w:r>
        <w:separator/>
      </w:r>
    </w:p>
  </w:endnote>
  <w:endnote w:type="continuationSeparator" w:id="0">
    <w:p w14:paraId="465691CD" w14:textId="77777777" w:rsidR="00A62B05" w:rsidRDefault="00A6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B4050" w14:textId="77777777" w:rsidR="00A62B05" w:rsidRDefault="00A62B05">
      <w:r>
        <w:separator/>
      </w:r>
    </w:p>
  </w:footnote>
  <w:footnote w:type="continuationSeparator" w:id="0">
    <w:p w14:paraId="6638C2A7" w14:textId="77777777" w:rsidR="00A62B05" w:rsidRDefault="00A62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A660A" w14:textId="77777777" w:rsidR="000C3EA3" w:rsidRDefault="000C3EA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28961DA" w14:textId="77777777" w:rsidR="000C3EA3" w:rsidRDefault="000C3EA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39286" w14:textId="404EFE93" w:rsidR="000C3EA3" w:rsidRDefault="000C3EA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03133">
      <w:rPr>
        <w:rStyle w:val="a9"/>
        <w:noProof/>
      </w:rPr>
      <w:t>11</w:t>
    </w:r>
    <w:r>
      <w:rPr>
        <w:rStyle w:val="a9"/>
      </w:rPr>
      <w:fldChar w:fldCharType="end"/>
    </w:r>
  </w:p>
  <w:p w14:paraId="278905EF" w14:textId="77777777" w:rsidR="000C3EA3" w:rsidRDefault="000C3EA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6A879" w14:textId="77777777" w:rsidR="000C3EA3" w:rsidRDefault="000C3EA3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9D42B1F" wp14:editId="0B873EC6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CCA25C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E7FE4BB" wp14:editId="6B76B99D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BBBA84" w14:textId="77777777" w:rsidR="000C3EA3" w:rsidRPr="00E52B15" w:rsidRDefault="000C3EA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4A6286ED" wp14:editId="40DF039F">
                                <wp:extent cx="628650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0EF24CE" w14:textId="77777777" w:rsidR="000C3EA3" w:rsidRPr="00561114" w:rsidRDefault="000C3EA3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2163DE49" w14:textId="77777777" w:rsidR="000C3EA3" w:rsidRPr="00561114" w:rsidRDefault="000C3EA3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0F535C48" w14:textId="77777777" w:rsidR="000C3EA3" w:rsidRPr="000F7B5C" w:rsidRDefault="000C3EA3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0C07EDC2" w14:textId="77777777" w:rsidR="000C3EA3" w:rsidRPr="000F7B5C" w:rsidRDefault="000C3EA3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2738D66A" w14:textId="77777777" w:rsidR="000C3EA3" w:rsidRDefault="000C3EA3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4A86570E" w14:textId="77777777" w:rsidR="000C3EA3" w:rsidRDefault="000C3EA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1EC696EB" w14:textId="77777777" w:rsidR="000C3EA3" w:rsidRPr="002B6128" w:rsidRDefault="000C3EA3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43987F40" w14:textId="77777777" w:rsidR="000C3EA3" w:rsidRDefault="000C3EA3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4C5697D6" w14:textId="77777777" w:rsidR="000C3EA3" w:rsidRPr="001772E6" w:rsidRDefault="000C3EA3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310BC190" w14:textId="77777777" w:rsidR="000C3EA3" w:rsidRDefault="000C3EA3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7FE4B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44BBBA84" w14:textId="77777777" w:rsidR="000C3EA3" w:rsidRPr="00E52B15" w:rsidRDefault="000C3EA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 wp14:anchorId="4A6286ED" wp14:editId="40DF039F">
                          <wp:extent cx="628650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0EF24CE" w14:textId="77777777" w:rsidR="000C3EA3" w:rsidRPr="00561114" w:rsidRDefault="000C3EA3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2163DE49" w14:textId="77777777" w:rsidR="000C3EA3" w:rsidRPr="00561114" w:rsidRDefault="000C3EA3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0F535C48" w14:textId="77777777" w:rsidR="000C3EA3" w:rsidRPr="000F7B5C" w:rsidRDefault="000C3EA3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0C07EDC2" w14:textId="77777777" w:rsidR="000C3EA3" w:rsidRPr="000F7B5C" w:rsidRDefault="000C3EA3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2738D66A" w14:textId="77777777" w:rsidR="000C3EA3" w:rsidRDefault="000C3EA3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4A86570E" w14:textId="77777777" w:rsidR="000C3EA3" w:rsidRDefault="000C3EA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1EC696EB" w14:textId="77777777" w:rsidR="000C3EA3" w:rsidRPr="002B6128" w:rsidRDefault="000C3EA3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43987F40" w14:textId="77777777" w:rsidR="000C3EA3" w:rsidRDefault="000C3EA3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4C5697D6" w14:textId="77777777" w:rsidR="000C3EA3" w:rsidRPr="001772E6" w:rsidRDefault="000C3EA3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310BC190" w14:textId="77777777" w:rsidR="000C3EA3" w:rsidRDefault="000C3EA3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B9019B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3533605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4FF35ADE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542E3BE7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56CB756B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12" w15:restartNumberingAfterBreak="0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7734BA4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1"/>
  </w:num>
  <w:num w:numId="5">
    <w:abstractNumId w:val="2"/>
  </w:num>
  <w:num w:numId="6">
    <w:abstractNumId w:val="0"/>
  </w:num>
  <w:num w:numId="7">
    <w:abstractNumId w:val="6"/>
  </w:num>
  <w:num w:numId="8">
    <w:abstractNumId w:val="12"/>
  </w:num>
  <w:num w:numId="9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3"/>
  </w:num>
  <w:num w:numId="12">
    <w:abstractNumId w:val="9"/>
  </w:num>
  <w:num w:numId="13">
    <w:abstractNumId w:val="1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67"/>
    <w:rsid w:val="00000EE4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27AE"/>
    <w:rsid w:val="000150C8"/>
    <w:rsid w:val="000153AB"/>
    <w:rsid w:val="000162FE"/>
    <w:rsid w:val="00020271"/>
    <w:rsid w:val="00020DDA"/>
    <w:rsid w:val="0002168F"/>
    <w:rsid w:val="000224C4"/>
    <w:rsid w:val="000235B7"/>
    <w:rsid w:val="00023F65"/>
    <w:rsid w:val="000242A1"/>
    <w:rsid w:val="00024547"/>
    <w:rsid w:val="000247EF"/>
    <w:rsid w:val="000270AA"/>
    <w:rsid w:val="000309A5"/>
    <w:rsid w:val="0003282C"/>
    <w:rsid w:val="00032C10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55D"/>
    <w:rsid w:val="000456BC"/>
    <w:rsid w:val="0004612F"/>
    <w:rsid w:val="00050261"/>
    <w:rsid w:val="00050275"/>
    <w:rsid w:val="000504CE"/>
    <w:rsid w:val="00050569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0E9"/>
    <w:rsid w:val="000631CC"/>
    <w:rsid w:val="000635E8"/>
    <w:rsid w:val="000641E6"/>
    <w:rsid w:val="00065440"/>
    <w:rsid w:val="00065525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BBF"/>
    <w:rsid w:val="00076EC9"/>
    <w:rsid w:val="000778E0"/>
    <w:rsid w:val="00077FE3"/>
    <w:rsid w:val="00080513"/>
    <w:rsid w:val="000810D0"/>
    <w:rsid w:val="0008132B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751"/>
    <w:rsid w:val="00091997"/>
    <w:rsid w:val="00091B82"/>
    <w:rsid w:val="00091D76"/>
    <w:rsid w:val="00093251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05CE"/>
    <w:rsid w:val="000C1417"/>
    <w:rsid w:val="000C2769"/>
    <w:rsid w:val="000C30B3"/>
    <w:rsid w:val="000C396F"/>
    <w:rsid w:val="000C3974"/>
    <w:rsid w:val="000C3C3C"/>
    <w:rsid w:val="000C3D38"/>
    <w:rsid w:val="000C3EA3"/>
    <w:rsid w:val="000C4F69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AA0"/>
    <w:rsid w:val="000E1B09"/>
    <w:rsid w:val="000E2107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4ECA"/>
    <w:rsid w:val="00105359"/>
    <w:rsid w:val="001064D3"/>
    <w:rsid w:val="001109D8"/>
    <w:rsid w:val="00112630"/>
    <w:rsid w:val="00112719"/>
    <w:rsid w:val="00113436"/>
    <w:rsid w:val="00114A0B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2FAC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3770"/>
    <w:rsid w:val="00193F0C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C9D"/>
    <w:rsid w:val="001C01EC"/>
    <w:rsid w:val="001C0D26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6AF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026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0AAC"/>
    <w:rsid w:val="001F1B5B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6F0F"/>
    <w:rsid w:val="00207AE1"/>
    <w:rsid w:val="002100ED"/>
    <w:rsid w:val="00210FE8"/>
    <w:rsid w:val="00211DF1"/>
    <w:rsid w:val="00212EEC"/>
    <w:rsid w:val="002138A8"/>
    <w:rsid w:val="0021396D"/>
    <w:rsid w:val="0021466F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C0E"/>
    <w:rsid w:val="00241D87"/>
    <w:rsid w:val="002426D1"/>
    <w:rsid w:val="00244832"/>
    <w:rsid w:val="0024655F"/>
    <w:rsid w:val="002465AE"/>
    <w:rsid w:val="00246604"/>
    <w:rsid w:val="002466B4"/>
    <w:rsid w:val="002475C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1E3A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A69F3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45B6"/>
    <w:rsid w:val="002F696E"/>
    <w:rsid w:val="002F7A27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4D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51"/>
    <w:rsid w:val="00372BFD"/>
    <w:rsid w:val="00372E2D"/>
    <w:rsid w:val="00373182"/>
    <w:rsid w:val="00373CB2"/>
    <w:rsid w:val="00375072"/>
    <w:rsid w:val="00375674"/>
    <w:rsid w:val="00376D53"/>
    <w:rsid w:val="003804EB"/>
    <w:rsid w:val="00380790"/>
    <w:rsid w:val="00380B65"/>
    <w:rsid w:val="00381350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773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C5C71"/>
    <w:rsid w:val="003D161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3C3A"/>
    <w:rsid w:val="003F4275"/>
    <w:rsid w:val="003F44C3"/>
    <w:rsid w:val="003F4BA9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4779A"/>
    <w:rsid w:val="004504C9"/>
    <w:rsid w:val="00450A0A"/>
    <w:rsid w:val="00451433"/>
    <w:rsid w:val="004516C1"/>
    <w:rsid w:val="0045335F"/>
    <w:rsid w:val="00453A4D"/>
    <w:rsid w:val="00455185"/>
    <w:rsid w:val="0045608B"/>
    <w:rsid w:val="004607E2"/>
    <w:rsid w:val="00461C7E"/>
    <w:rsid w:val="00463426"/>
    <w:rsid w:val="00463F0C"/>
    <w:rsid w:val="004650A8"/>
    <w:rsid w:val="004650F6"/>
    <w:rsid w:val="00465E9A"/>
    <w:rsid w:val="00466AA1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C14"/>
    <w:rsid w:val="0047504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EEC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54BF"/>
    <w:rsid w:val="004D690C"/>
    <w:rsid w:val="004D6A56"/>
    <w:rsid w:val="004D7278"/>
    <w:rsid w:val="004D75B6"/>
    <w:rsid w:val="004D7ECF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3B52"/>
    <w:rsid w:val="005043AA"/>
    <w:rsid w:val="00504AE1"/>
    <w:rsid w:val="00504DB3"/>
    <w:rsid w:val="00507382"/>
    <w:rsid w:val="005075F0"/>
    <w:rsid w:val="00507AA1"/>
    <w:rsid w:val="00507E69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5C19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0F11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38E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C40"/>
    <w:rsid w:val="00573E7D"/>
    <w:rsid w:val="005748C3"/>
    <w:rsid w:val="005754F6"/>
    <w:rsid w:val="00575F74"/>
    <w:rsid w:val="005762CB"/>
    <w:rsid w:val="005764A0"/>
    <w:rsid w:val="00581A27"/>
    <w:rsid w:val="005833BF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37B3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392D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2E22"/>
    <w:rsid w:val="005E2F33"/>
    <w:rsid w:val="005E36DB"/>
    <w:rsid w:val="005E3B1D"/>
    <w:rsid w:val="005E4F26"/>
    <w:rsid w:val="005E5737"/>
    <w:rsid w:val="005E5809"/>
    <w:rsid w:val="005E5E3D"/>
    <w:rsid w:val="005E60E9"/>
    <w:rsid w:val="005E65A4"/>
    <w:rsid w:val="005E6A2F"/>
    <w:rsid w:val="005E7F34"/>
    <w:rsid w:val="005F04B8"/>
    <w:rsid w:val="005F1858"/>
    <w:rsid w:val="005F1EEF"/>
    <w:rsid w:val="005F2C5B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1EA"/>
    <w:rsid w:val="006167DD"/>
    <w:rsid w:val="00616C0E"/>
    <w:rsid w:val="00617844"/>
    <w:rsid w:val="00621EE5"/>
    <w:rsid w:val="00622FEA"/>
    <w:rsid w:val="0062372C"/>
    <w:rsid w:val="006238FF"/>
    <w:rsid w:val="00623946"/>
    <w:rsid w:val="0062397F"/>
    <w:rsid w:val="006244B4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1684"/>
    <w:rsid w:val="006524C6"/>
    <w:rsid w:val="006534CA"/>
    <w:rsid w:val="00653786"/>
    <w:rsid w:val="006556AF"/>
    <w:rsid w:val="00655715"/>
    <w:rsid w:val="00655D78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48EA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369"/>
    <w:rsid w:val="00696CEA"/>
    <w:rsid w:val="00697276"/>
    <w:rsid w:val="00697356"/>
    <w:rsid w:val="00697AFA"/>
    <w:rsid w:val="00697BA8"/>
    <w:rsid w:val="006A085A"/>
    <w:rsid w:val="006A0DD2"/>
    <w:rsid w:val="006A1032"/>
    <w:rsid w:val="006A106A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468"/>
    <w:rsid w:val="006F771A"/>
    <w:rsid w:val="00700C2E"/>
    <w:rsid w:val="007010C1"/>
    <w:rsid w:val="007016A7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8E4"/>
    <w:rsid w:val="007212E3"/>
    <w:rsid w:val="00721BC0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7CD"/>
    <w:rsid w:val="00730B14"/>
    <w:rsid w:val="007318BA"/>
    <w:rsid w:val="00733B5A"/>
    <w:rsid w:val="00734A44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6CF8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67FF"/>
    <w:rsid w:val="007572F2"/>
    <w:rsid w:val="00760890"/>
    <w:rsid w:val="00760BBB"/>
    <w:rsid w:val="0076124A"/>
    <w:rsid w:val="00761BD0"/>
    <w:rsid w:val="007627B1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6FC7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DB5"/>
    <w:rsid w:val="00797F52"/>
    <w:rsid w:val="007A04AF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FE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5C7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E45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07E0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328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4051"/>
    <w:rsid w:val="008343C4"/>
    <w:rsid w:val="00835731"/>
    <w:rsid w:val="008357CB"/>
    <w:rsid w:val="008369D9"/>
    <w:rsid w:val="00837902"/>
    <w:rsid w:val="00837ADC"/>
    <w:rsid w:val="00841E77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9DA"/>
    <w:rsid w:val="00853AB4"/>
    <w:rsid w:val="00855B59"/>
    <w:rsid w:val="0085764D"/>
    <w:rsid w:val="00861383"/>
    <w:rsid w:val="008619B2"/>
    <w:rsid w:val="0086213B"/>
    <w:rsid w:val="0086325B"/>
    <w:rsid w:val="008640D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5212"/>
    <w:rsid w:val="008A6B1B"/>
    <w:rsid w:val="008B0C02"/>
    <w:rsid w:val="008B17DF"/>
    <w:rsid w:val="008B1E72"/>
    <w:rsid w:val="008B2063"/>
    <w:rsid w:val="008B2C93"/>
    <w:rsid w:val="008B4E14"/>
    <w:rsid w:val="008B5465"/>
    <w:rsid w:val="008B5564"/>
    <w:rsid w:val="008B567D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EA"/>
    <w:rsid w:val="008D64A9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2E24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1F5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376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17AB"/>
    <w:rsid w:val="009325D2"/>
    <w:rsid w:val="00934C0C"/>
    <w:rsid w:val="00935058"/>
    <w:rsid w:val="009366C2"/>
    <w:rsid w:val="00936EBB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996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DD"/>
    <w:rsid w:val="00973FE7"/>
    <w:rsid w:val="009745C2"/>
    <w:rsid w:val="00975705"/>
    <w:rsid w:val="009757C1"/>
    <w:rsid w:val="009759F6"/>
    <w:rsid w:val="00975AD8"/>
    <w:rsid w:val="00976245"/>
    <w:rsid w:val="00977083"/>
    <w:rsid w:val="00977A81"/>
    <w:rsid w:val="00977F53"/>
    <w:rsid w:val="00980984"/>
    <w:rsid w:val="009810C8"/>
    <w:rsid w:val="0098156E"/>
    <w:rsid w:val="00982B4D"/>
    <w:rsid w:val="00983DF4"/>
    <w:rsid w:val="00984A90"/>
    <w:rsid w:val="00985572"/>
    <w:rsid w:val="00986384"/>
    <w:rsid w:val="009865BD"/>
    <w:rsid w:val="0098737B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55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937"/>
    <w:rsid w:val="009D0B51"/>
    <w:rsid w:val="009D18BB"/>
    <w:rsid w:val="009D1DC4"/>
    <w:rsid w:val="009D1DCD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47E1"/>
    <w:rsid w:val="009E4AEB"/>
    <w:rsid w:val="009E54A8"/>
    <w:rsid w:val="009E5522"/>
    <w:rsid w:val="009E5C03"/>
    <w:rsid w:val="009E5DAF"/>
    <w:rsid w:val="009E6A7C"/>
    <w:rsid w:val="009E78D2"/>
    <w:rsid w:val="009E7ECA"/>
    <w:rsid w:val="009F0E5E"/>
    <w:rsid w:val="009F1850"/>
    <w:rsid w:val="009F3152"/>
    <w:rsid w:val="009F35B5"/>
    <w:rsid w:val="009F381F"/>
    <w:rsid w:val="009F3DA6"/>
    <w:rsid w:val="009F4B64"/>
    <w:rsid w:val="009F4C41"/>
    <w:rsid w:val="009F502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39E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3D4"/>
    <w:rsid w:val="00A33DCC"/>
    <w:rsid w:val="00A342F9"/>
    <w:rsid w:val="00A343F1"/>
    <w:rsid w:val="00A36450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2B0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6F83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41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2A90"/>
    <w:rsid w:val="00AC3604"/>
    <w:rsid w:val="00AC3870"/>
    <w:rsid w:val="00AC3ADB"/>
    <w:rsid w:val="00AC501E"/>
    <w:rsid w:val="00AC5AA7"/>
    <w:rsid w:val="00AC69C6"/>
    <w:rsid w:val="00AC7A37"/>
    <w:rsid w:val="00AD02D8"/>
    <w:rsid w:val="00AD0494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7EFA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133"/>
    <w:rsid w:val="00B03262"/>
    <w:rsid w:val="00B037BB"/>
    <w:rsid w:val="00B04156"/>
    <w:rsid w:val="00B043DB"/>
    <w:rsid w:val="00B04C75"/>
    <w:rsid w:val="00B05561"/>
    <w:rsid w:val="00B0596B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226"/>
    <w:rsid w:val="00B4636A"/>
    <w:rsid w:val="00B469FB"/>
    <w:rsid w:val="00B47328"/>
    <w:rsid w:val="00B47567"/>
    <w:rsid w:val="00B47D34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986"/>
    <w:rsid w:val="00B60CFB"/>
    <w:rsid w:val="00B6104E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0652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1AA2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3EA"/>
    <w:rsid w:val="00BF010D"/>
    <w:rsid w:val="00BF1883"/>
    <w:rsid w:val="00BF18BA"/>
    <w:rsid w:val="00BF3352"/>
    <w:rsid w:val="00BF3AA0"/>
    <w:rsid w:val="00BF3CB5"/>
    <w:rsid w:val="00BF47F0"/>
    <w:rsid w:val="00BF531D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61C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CEB"/>
    <w:rsid w:val="00C25FF9"/>
    <w:rsid w:val="00C26C19"/>
    <w:rsid w:val="00C26F7A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4EC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C7E"/>
    <w:rsid w:val="00C60DEB"/>
    <w:rsid w:val="00C6132F"/>
    <w:rsid w:val="00C62CC8"/>
    <w:rsid w:val="00C6374E"/>
    <w:rsid w:val="00C63EB0"/>
    <w:rsid w:val="00C63F25"/>
    <w:rsid w:val="00C640F9"/>
    <w:rsid w:val="00C665FC"/>
    <w:rsid w:val="00C67FAE"/>
    <w:rsid w:val="00C71506"/>
    <w:rsid w:val="00C72BC0"/>
    <w:rsid w:val="00C73400"/>
    <w:rsid w:val="00C74707"/>
    <w:rsid w:val="00C74F04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B96"/>
    <w:rsid w:val="00C97C3E"/>
    <w:rsid w:val="00CA0D77"/>
    <w:rsid w:val="00CA2DE9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531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C04"/>
    <w:rsid w:val="00CC03DF"/>
    <w:rsid w:val="00CC0EA0"/>
    <w:rsid w:val="00CC183A"/>
    <w:rsid w:val="00CC2F56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AFE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15825"/>
    <w:rsid w:val="00D15A4A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49C"/>
    <w:rsid w:val="00D26B89"/>
    <w:rsid w:val="00D26C5B"/>
    <w:rsid w:val="00D27025"/>
    <w:rsid w:val="00D3028B"/>
    <w:rsid w:val="00D304AD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2AE3"/>
    <w:rsid w:val="00D43CD2"/>
    <w:rsid w:val="00D4413D"/>
    <w:rsid w:val="00D461FB"/>
    <w:rsid w:val="00D46609"/>
    <w:rsid w:val="00D51EF6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07A6"/>
    <w:rsid w:val="00D91255"/>
    <w:rsid w:val="00D91523"/>
    <w:rsid w:val="00D916B9"/>
    <w:rsid w:val="00D91BCF"/>
    <w:rsid w:val="00D924ED"/>
    <w:rsid w:val="00D93545"/>
    <w:rsid w:val="00D9372D"/>
    <w:rsid w:val="00D937EA"/>
    <w:rsid w:val="00D94042"/>
    <w:rsid w:val="00D9469A"/>
    <w:rsid w:val="00D9724C"/>
    <w:rsid w:val="00D9738A"/>
    <w:rsid w:val="00DA0301"/>
    <w:rsid w:val="00DA127C"/>
    <w:rsid w:val="00DA1BC8"/>
    <w:rsid w:val="00DA2369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35F0"/>
    <w:rsid w:val="00DB51AF"/>
    <w:rsid w:val="00DB54C5"/>
    <w:rsid w:val="00DB5BCE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1347"/>
    <w:rsid w:val="00DE165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3667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4718"/>
    <w:rsid w:val="00E14C33"/>
    <w:rsid w:val="00E14C5A"/>
    <w:rsid w:val="00E15154"/>
    <w:rsid w:val="00E16B31"/>
    <w:rsid w:val="00E17B46"/>
    <w:rsid w:val="00E20938"/>
    <w:rsid w:val="00E20A3C"/>
    <w:rsid w:val="00E21155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6209"/>
    <w:rsid w:val="00E463D7"/>
    <w:rsid w:val="00E46759"/>
    <w:rsid w:val="00E4786C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571C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B16"/>
    <w:rsid w:val="00E935B4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82A"/>
    <w:rsid w:val="00EE0865"/>
    <w:rsid w:val="00EE0972"/>
    <w:rsid w:val="00EE1A32"/>
    <w:rsid w:val="00EE22F5"/>
    <w:rsid w:val="00EE23AD"/>
    <w:rsid w:val="00EE348A"/>
    <w:rsid w:val="00EE35F4"/>
    <w:rsid w:val="00EE3F36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476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1607E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4A43"/>
    <w:rsid w:val="00F252E0"/>
    <w:rsid w:val="00F25DDE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AA9"/>
    <w:rsid w:val="00F33AB7"/>
    <w:rsid w:val="00F34C68"/>
    <w:rsid w:val="00F37204"/>
    <w:rsid w:val="00F37D6D"/>
    <w:rsid w:val="00F40898"/>
    <w:rsid w:val="00F419CC"/>
    <w:rsid w:val="00F422B9"/>
    <w:rsid w:val="00F4277B"/>
    <w:rsid w:val="00F439A0"/>
    <w:rsid w:val="00F44B7D"/>
    <w:rsid w:val="00F46749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227"/>
    <w:rsid w:val="00FB6BC6"/>
    <w:rsid w:val="00FB6C11"/>
    <w:rsid w:val="00FB6FD2"/>
    <w:rsid w:val="00FB761F"/>
    <w:rsid w:val="00FB76B5"/>
    <w:rsid w:val="00FC03BD"/>
    <w:rsid w:val="00FC0F85"/>
    <w:rsid w:val="00FC132D"/>
    <w:rsid w:val="00FC29BC"/>
    <w:rsid w:val="00FC2ACA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384D3273"/>
  <w14:defaultImageDpi w14:val="0"/>
  <w15:docId w15:val="{606D34DC-F5BD-4967-AD38-D3069638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EC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DA1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115</TotalTime>
  <Pages>11</Pages>
  <Words>3618</Words>
  <Characters>20625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62</cp:revision>
  <cp:lastPrinted>2025-12-17T09:05:00Z</cp:lastPrinted>
  <dcterms:created xsi:type="dcterms:W3CDTF">2019-07-10T14:11:00Z</dcterms:created>
  <dcterms:modified xsi:type="dcterms:W3CDTF">2025-12-17T09:05:00Z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